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6"/>
      </w:tblGrid>
      <w:tr w:rsidR="00657C59" w:rsidRPr="00657C59" w14:paraId="1100ACC3" w14:textId="77777777" w:rsidTr="00397B7A">
        <w:trPr>
          <w:trHeight w:val="1077"/>
        </w:trPr>
        <w:tc>
          <w:tcPr>
            <w:tcW w:w="991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7F7F7F" w:themeFill="text1" w:themeFillTint="80"/>
            <w:vAlign w:val="center"/>
          </w:tcPr>
          <w:p w14:paraId="35AB8B02" w14:textId="4A6F7878" w:rsidR="002E3EB8" w:rsidRPr="002E3EB8" w:rsidRDefault="00C91602" w:rsidP="0034533F">
            <w:pPr>
              <w:pStyle w:val="berschrift1"/>
              <w:spacing w:after="0"/>
              <w:jc w:val="center"/>
              <w:rPr>
                <w:b w:val="0"/>
              </w:rPr>
            </w:pPr>
            <w:r w:rsidRPr="00657C59">
              <w:rPr>
                <w:color w:val="FFFFFF" w:themeColor="background1"/>
              </w:rPr>
              <w:t>Formular</w:t>
            </w:r>
            <w:r w:rsidR="003E0597">
              <w:rPr>
                <w:color w:val="FFFFFF" w:themeColor="background1"/>
              </w:rPr>
              <w:t xml:space="preserve"> 1/0</w:t>
            </w:r>
            <w:r w:rsidR="006A03DB">
              <w:rPr>
                <w:color w:val="FFFFFF" w:themeColor="background1"/>
              </w:rPr>
              <w:t>:</w:t>
            </w:r>
            <w:r w:rsidRPr="00657C59">
              <w:rPr>
                <w:color w:val="FFFFFF" w:themeColor="background1"/>
              </w:rPr>
              <w:t xml:space="preserve"> </w:t>
            </w:r>
            <w:r w:rsidR="006A03DB">
              <w:rPr>
                <w:color w:val="FFFFFF" w:themeColor="background1"/>
              </w:rPr>
              <w:t>A</w:t>
            </w:r>
            <w:r>
              <w:rPr>
                <w:color w:val="FFFFFF" w:themeColor="background1"/>
              </w:rPr>
              <w:t>ntrag</w:t>
            </w:r>
            <w:r w:rsidR="006A03DB">
              <w:rPr>
                <w:color w:val="FFFFFF" w:themeColor="background1"/>
              </w:rPr>
              <w:t xml:space="preserve"> auf </w:t>
            </w:r>
            <w:r>
              <w:rPr>
                <w:color w:val="FFFFFF" w:themeColor="background1"/>
              </w:rPr>
              <w:t>Abwicklung des Vorhabens</w:t>
            </w:r>
            <w:r w:rsidR="00397B7A" w:rsidRPr="00397B7A">
              <w:rPr>
                <w:color w:val="FFFFFF" w:themeColor="background1"/>
              </w:rPr>
              <w:t xml:space="preserve"> zur Erzeugung von Energie aus erneuerbaren Quellen</w:t>
            </w:r>
            <w:r>
              <w:rPr>
                <w:color w:val="FFFFFF" w:themeColor="background1"/>
              </w:rPr>
              <w:t xml:space="preserve"> über eine einheitliche Stelle nach § 10</w:t>
            </w:r>
            <w:r w:rsidR="00E938DC">
              <w:rPr>
                <w:color w:val="FFFFFF" w:themeColor="background1"/>
              </w:rPr>
              <w:t>a</w:t>
            </w:r>
            <w:r>
              <w:rPr>
                <w:color w:val="FFFFFF" w:themeColor="background1"/>
              </w:rPr>
              <w:t xml:space="preserve"> </w:t>
            </w:r>
            <w:r w:rsidR="00E938DC">
              <w:rPr>
                <w:color w:val="FFFFFF" w:themeColor="background1"/>
              </w:rPr>
              <w:t xml:space="preserve">Abs. 2 </w:t>
            </w:r>
            <w:r>
              <w:rPr>
                <w:color w:val="FFFFFF" w:themeColor="background1"/>
              </w:rPr>
              <w:t>Bundes</w:t>
            </w:r>
            <w:r w:rsidR="00E938DC">
              <w:rPr>
                <w:color w:val="FFFFFF" w:themeColor="background1"/>
              </w:rPr>
              <w:noBreakHyphen/>
            </w:r>
            <w:r>
              <w:rPr>
                <w:color w:val="FFFFFF" w:themeColor="background1"/>
              </w:rPr>
              <w:t>Immissionsschutzgesetz</w:t>
            </w:r>
          </w:p>
        </w:tc>
      </w:tr>
    </w:tbl>
    <w:p w14:paraId="61F070EE" w14:textId="77777777" w:rsidR="00397B7A" w:rsidRPr="00397B7A" w:rsidRDefault="00397B7A" w:rsidP="00C91602">
      <w:pPr>
        <w:pStyle w:val="berschrift1"/>
        <w:spacing w:after="0"/>
        <w:jc w:val="center"/>
        <w:rPr>
          <w:color w:val="FFFFFF" w:themeColor="background1"/>
          <w:sz w:val="12"/>
        </w:rPr>
      </w:pPr>
    </w:p>
    <w:tbl>
      <w:tblPr>
        <w:tblW w:w="99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7"/>
        <w:gridCol w:w="98"/>
        <w:gridCol w:w="1173"/>
        <w:gridCol w:w="842"/>
        <w:gridCol w:w="219"/>
        <w:gridCol w:w="139"/>
        <w:gridCol w:w="590"/>
        <w:gridCol w:w="841"/>
        <w:gridCol w:w="621"/>
        <w:gridCol w:w="2836"/>
      </w:tblGrid>
      <w:tr w:rsidR="00112121" w14:paraId="2BAAD2E6" w14:textId="77777777" w:rsidTr="00397B7A">
        <w:trPr>
          <w:trHeight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0294E39" w14:textId="77777777" w:rsidR="00112121" w:rsidRDefault="00112121" w:rsidP="00180E4B">
            <w:pPr>
              <w:tabs>
                <w:tab w:val="left" w:pos="426"/>
              </w:tabs>
              <w:rPr>
                <w:b/>
              </w:rPr>
            </w:pPr>
            <w:r>
              <w:rPr>
                <w:b/>
              </w:rPr>
              <w:t>1.</w:t>
            </w:r>
            <w:r>
              <w:tab/>
            </w:r>
            <w:r>
              <w:rPr>
                <w:b/>
              </w:rPr>
              <w:t>Genehmigungsbehörde</w:t>
            </w:r>
            <w:r w:rsidR="00180E4B">
              <w:rPr>
                <w:b/>
              </w:rPr>
              <w:t xml:space="preserve"> </w:t>
            </w:r>
            <w:r>
              <w:rPr>
                <w:b/>
              </w:rPr>
              <w:t>/</w:t>
            </w:r>
            <w:r w:rsidR="00180E4B">
              <w:rPr>
                <w:b/>
              </w:rPr>
              <w:t xml:space="preserve"> </w:t>
            </w:r>
            <w:r>
              <w:rPr>
                <w:b/>
              </w:rPr>
              <w:t>Antragsteller</w:t>
            </w:r>
          </w:p>
        </w:tc>
      </w:tr>
      <w:tr w:rsidR="00112121" w14:paraId="5AD9F553" w14:textId="77777777" w:rsidTr="00397B7A">
        <w:tc>
          <w:tcPr>
            <w:tcW w:w="4889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3699480" w14:textId="77777777" w:rsidR="00112121" w:rsidRDefault="00112121" w:rsidP="0036272A">
            <w:pPr>
              <w:spacing w:before="120" w:after="120" w:line="360" w:lineRule="auto"/>
              <w:rPr>
                <w:b/>
                <w:sz w:val="18"/>
              </w:rPr>
            </w:pPr>
            <w:r>
              <w:rPr>
                <w:sz w:val="18"/>
              </w:rPr>
              <w:t>Anschrift der Genehmigungsbehörde</w:t>
            </w:r>
          </w:p>
          <w:p w14:paraId="1472CF44" w14:textId="77777777" w:rsidR="00112121" w:rsidRPr="000B78FE" w:rsidRDefault="000B78FE">
            <w:r w:rsidRPr="000B78FE"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0"/>
          </w:p>
          <w:bookmarkStart w:id="1" w:name="Text8"/>
          <w:p w14:paraId="1386123D" w14:textId="77777777" w:rsidR="000B78FE" w:rsidRPr="000B78FE" w:rsidRDefault="000B78FE">
            <w:r w:rsidRPr="000B78FE"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Start w:id="3" w:name="Text9"/>
            <w:bookmarkEnd w:id="1"/>
            <w:bookmarkEnd w:id="2"/>
          </w:p>
          <w:p w14:paraId="197659EC" w14:textId="77777777" w:rsidR="00112121" w:rsidRPr="000B78FE" w:rsidRDefault="000B78FE">
            <w:r w:rsidRPr="000B78FE"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3"/>
            <w:bookmarkEnd w:id="4"/>
          </w:p>
          <w:bookmarkStart w:id="5" w:name="Text10"/>
          <w:p w14:paraId="6C646934" w14:textId="77777777" w:rsidR="00112121" w:rsidRPr="000B78FE" w:rsidRDefault="000B78FE">
            <w:r w:rsidRPr="000B78FE"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6" w:name="Text22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5"/>
            <w:bookmarkEnd w:id="6"/>
          </w:p>
          <w:bookmarkStart w:id="7" w:name="Text11"/>
          <w:p w14:paraId="6324F21D" w14:textId="77777777" w:rsidR="00112121" w:rsidRDefault="000B78FE" w:rsidP="000B78FE">
            <w:pPr>
              <w:spacing w:before="120" w:after="120"/>
              <w:rPr>
                <w:b/>
              </w:rPr>
            </w:pPr>
            <w:r w:rsidRPr="000B78FE"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8" w:name="Text23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7"/>
            <w:bookmarkEnd w:id="8"/>
          </w:p>
        </w:tc>
        <w:tc>
          <w:tcPr>
            <w:tcW w:w="5027" w:type="dxa"/>
            <w:gridSpan w:val="5"/>
            <w:tcBorders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1B69370D" w14:textId="77777777" w:rsidR="00112121" w:rsidRDefault="00112121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Eingangsvermerk der Genehmigungsbehörde</w:t>
            </w:r>
          </w:p>
          <w:p w14:paraId="2E71B282" w14:textId="77777777" w:rsidR="00112121" w:rsidRDefault="00112121">
            <w:pPr>
              <w:rPr>
                <w:b/>
              </w:rPr>
            </w:pPr>
          </w:p>
        </w:tc>
      </w:tr>
      <w:tr w:rsidR="00112121" w14:paraId="0951AAEF" w14:textId="77777777" w:rsidTr="00397B7A">
        <w:tc>
          <w:tcPr>
            <w:tcW w:w="4889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551A8" w14:textId="77777777" w:rsidR="00112121" w:rsidRDefault="00C91602" w:rsidP="0036272A">
            <w:pPr>
              <w:spacing w:before="120" w:after="120" w:line="360" w:lineRule="auto"/>
              <w:rPr>
                <w:b/>
                <w:sz w:val="18"/>
              </w:rPr>
            </w:pPr>
            <w:r>
              <w:rPr>
                <w:sz w:val="18"/>
              </w:rPr>
              <w:t>Antragsteller</w:t>
            </w:r>
            <w:r w:rsidR="00657C59">
              <w:rPr>
                <w:sz w:val="18"/>
              </w:rPr>
              <w:t>name und -anschrift</w:t>
            </w:r>
          </w:p>
          <w:p w14:paraId="3F3A9870" w14:textId="77777777" w:rsidR="00112121" w:rsidRPr="000B78FE" w:rsidRDefault="000B78FE">
            <w:r w:rsidRPr="000B78FE"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9" w:name="Text24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9"/>
          </w:p>
          <w:p w14:paraId="45F6C4A6" w14:textId="77777777" w:rsidR="00112121" w:rsidRPr="000B78FE" w:rsidRDefault="000B78FE">
            <w:r w:rsidRPr="000B78F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0" w:name="Text25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0"/>
          </w:p>
          <w:p w14:paraId="26E2E47B" w14:textId="77777777" w:rsidR="00112121" w:rsidRPr="000B78FE" w:rsidRDefault="000B78FE">
            <w:r w:rsidRPr="000B78FE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1" w:name="Text26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1"/>
          </w:p>
          <w:p w14:paraId="696403CB" w14:textId="77777777" w:rsidR="00112121" w:rsidRPr="000B78FE" w:rsidRDefault="000B78FE">
            <w:r w:rsidRPr="000B78FE"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2"/>
          </w:p>
          <w:p w14:paraId="3CF27D08" w14:textId="77777777" w:rsidR="00112121" w:rsidRPr="000B78FE" w:rsidRDefault="000B78FE">
            <w:r w:rsidRPr="000B78FE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3" w:name="Text28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3"/>
          </w:p>
          <w:p w14:paraId="3DB3602B" w14:textId="77777777" w:rsidR="00112121" w:rsidRPr="000B78FE" w:rsidRDefault="000B78FE">
            <w:r w:rsidRPr="000B78FE"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4" w:name="Text29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4"/>
          </w:p>
          <w:p w14:paraId="257D174E" w14:textId="77777777" w:rsidR="00112121" w:rsidRDefault="000B78FE">
            <w:pPr>
              <w:spacing w:before="120"/>
            </w:pPr>
            <w:r w:rsidRPr="000B78FE"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5" w:name="Text30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5"/>
          </w:p>
        </w:tc>
        <w:tc>
          <w:tcPr>
            <w:tcW w:w="5027" w:type="dxa"/>
            <w:gridSpan w:val="5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3E254" w14:textId="77777777" w:rsidR="00112121" w:rsidRPr="000B78FE" w:rsidRDefault="000B78FE" w:rsidP="00492961">
            <w:pPr>
              <w:spacing w:before="60"/>
            </w:pPr>
            <w:r w:rsidRPr="000B78FE"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6" w:name="Text31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6"/>
          </w:p>
          <w:p w14:paraId="093E85F0" w14:textId="77777777" w:rsidR="00112121" w:rsidRPr="000B78FE" w:rsidRDefault="00112121">
            <w:pPr>
              <w:rPr>
                <w:sz w:val="16"/>
                <w:szCs w:val="16"/>
              </w:rPr>
            </w:pPr>
            <w:r w:rsidRPr="000B78FE">
              <w:rPr>
                <w:sz w:val="16"/>
                <w:szCs w:val="16"/>
              </w:rPr>
              <w:t>Geschäftszeichen des Antragstellers</w:t>
            </w:r>
          </w:p>
          <w:p w14:paraId="3EA4FE5C" w14:textId="77777777" w:rsidR="00112121" w:rsidRPr="000B78FE" w:rsidRDefault="000B78FE" w:rsidP="00492961">
            <w:pPr>
              <w:spacing w:before="60"/>
            </w:pPr>
            <w:r w:rsidRPr="000B78FE"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7" w:name="Text32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7"/>
          </w:p>
          <w:p w14:paraId="5ABEF5C6" w14:textId="77777777" w:rsidR="00112121" w:rsidRPr="000B78FE" w:rsidRDefault="00112121" w:rsidP="00492961">
            <w:pPr>
              <w:rPr>
                <w:sz w:val="16"/>
                <w:szCs w:val="16"/>
              </w:rPr>
            </w:pPr>
            <w:r w:rsidRPr="000B78FE">
              <w:rPr>
                <w:sz w:val="16"/>
                <w:szCs w:val="16"/>
              </w:rPr>
              <w:t>Abteilung</w:t>
            </w:r>
          </w:p>
          <w:p w14:paraId="6AE78B69" w14:textId="77777777" w:rsidR="00112121" w:rsidRPr="000B78FE" w:rsidRDefault="000B78FE" w:rsidP="00492961">
            <w:pPr>
              <w:spacing w:before="60"/>
            </w:pPr>
            <w:r w:rsidRPr="000B78FE"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8" w:name="Text33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8"/>
          </w:p>
          <w:p w14:paraId="4FDC3D38" w14:textId="77777777" w:rsidR="00112121" w:rsidRPr="000B78FE" w:rsidRDefault="00112121" w:rsidP="00492961">
            <w:pPr>
              <w:rPr>
                <w:sz w:val="16"/>
                <w:szCs w:val="16"/>
              </w:rPr>
            </w:pPr>
            <w:r w:rsidRPr="000B78FE">
              <w:rPr>
                <w:sz w:val="16"/>
                <w:szCs w:val="16"/>
              </w:rPr>
              <w:t>Bearbeiter/Ansprechpartner</w:t>
            </w:r>
          </w:p>
          <w:p w14:paraId="4F2573C5" w14:textId="77777777" w:rsidR="00112121" w:rsidRDefault="000B78FE" w:rsidP="00492961">
            <w:pPr>
              <w:tabs>
                <w:tab w:val="left" w:pos="2341"/>
              </w:tabs>
              <w:spacing w:before="60"/>
            </w:pPr>
            <w:r w:rsidRPr="000B78FE"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9" w:name="Text34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19"/>
            <w:r w:rsidR="00112121">
              <w:tab/>
            </w:r>
            <w:r w:rsidRPr="000B78FE"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20" w:name="Text35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20"/>
          </w:p>
          <w:p w14:paraId="6AD73204" w14:textId="77777777" w:rsidR="00112121" w:rsidRDefault="00112121" w:rsidP="00492961">
            <w:pPr>
              <w:tabs>
                <w:tab w:val="left" w:pos="2341"/>
              </w:tabs>
              <w:rPr>
                <w:sz w:val="18"/>
              </w:rPr>
            </w:pPr>
            <w:r w:rsidRPr="000B78FE">
              <w:rPr>
                <w:sz w:val="16"/>
                <w:szCs w:val="16"/>
              </w:rPr>
              <w:t>Telefon</w:t>
            </w:r>
            <w:r>
              <w:rPr>
                <w:sz w:val="18"/>
              </w:rPr>
              <w:tab/>
            </w:r>
            <w:r w:rsidRPr="000B78FE">
              <w:rPr>
                <w:sz w:val="16"/>
                <w:szCs w:val="16"/>
              </w:rPr>
              <w:t>Telefax</w:t>
            </w:r>
          </w:p>
          <w:p w14:paraId="5CA6C168" w14:textId="77777777" w:rsidR="00112121" w:rsidRPr="000B78FE" w:rsidRDefault="000B78FE" w:rsidP="00492961">
            <w:pPr>
              <w:tabs>
                <w:tab w:val="left" w:pos="2341"/>
                <w:tab w:val="left" w:pos="4324"/>
              </w:tabs>
              <w:spacing w:before="60"/>
            </w:pPr>
            <w:r w:rsidRPr="000B78FE"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21" w:name="Text36"/>
            <w:r w:rsidRPr="000B78FE">
              <w:instrText xml:space="preserve"> FORMTEXT </w:instrText>
            </w:r>
            <w:r w:rsidRPr="000B78FE">
              <w:fldChar w:fldCharType="separate"/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rPr>
                <w:noProof/>
              </w:rPr>
              <w:t> </w:t>
            </w:r>
            <w:r w:rsidRPr="000B78FE">
              <w:fldChar w:fldCharType="end"/>
            </w:r>
            <w:bookmarkEnd w:id="21"/>
          </w:p>
          <w:p w14:paraId="045699A9" w14:textId="77777777" w:rsidR="00112121" w:rsidRPr="000B78FE" w:rsidRDefault="00112121" w:rsidP="00492961">
            <w:pPr>
              <w:tabs>
                <w:tab w:val="left" w:pos="2341"/>
              </w:tabs>
              <w:spacing w:line="360" w:lineRule="auto"/>
              <w:rPr>
                <w:sz w:val="16"/>
                <w:szCs w:val="16"/>
              </w:rPr>
            </w:pPr>
            <w:r w:rsidRPr="000B78FE">
              <w:rPr>
                <w:sz w:val="16"/>
                <w:szCs w:val="16"/>
              </w:rPr>
              <w:t>E-Mail</w:t>
            </w:r>
          </w:p>
        </w:tc>
      </w:tr>
      <w:tr w:rsidR="00CD657B" w14:paraId="195461ED" w14:textId="77777777" w:rsidTr="00397B7A"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14:paraId="1D1751B1" w14:textId="77777777" w:rsidR="00CD657B" w:rsidRDefault="00180E4B" w:rsidP="00CD657B">
            <w:pPr>
              <w:tabs>
                <w:tab w:val="left" w:pos="426"/>
              </w:tabs>
              <w:spacing w:before="60" w:after="60"/>
              <w:rPr>
                <w:b/>
              </w:rPr>
            </w:pPr>
            <w:r>
              <w:rPr>
                <w:b/>
              </w:rPr>
              <w:t>2.</w:t>
            </w:r>
            <w:r w:rsidR="00CD657B">
              <w:rPr>
                <w:b/>
              </w:rPr>
              <w:tab/>
              <w:t>Antr</w:t>
            </w:r>
            <w:r>
              <w:rPr>
                <w:b/>
              </w:rPr>
              <w:t>ä</w:t>
            </w:r>
            <w:r w:rsidR="00CD657B">
              <w:rPr>
                <w:b/>
              </w:rPr>
              <w:t>g</w:t>
            </w:r>
            <w:r>
              <w:rPr>
                <w:b/>
              </w:rPr>
              <w:t>e</w:t>
            </w:r>
          </w:p>
          <w:p w14:paraId="22A5B5FD" w14:textId="77777777" w:rsidR="00CD657B" w:rsidRDefault="00180E4B" w:rsidP="00CD657B">
            <w:pPr>
              <w:tabs>
                <w:tab w:val="left" w:pos="426"/>
              </w:tabs>
              <w:spacing w:after="60"/>
              <w:ind w:firstLine="426"/>
            </w:pPr>
            <w:r>
              <w:t xml:space="preserve">Folgende zur Verwirklichung des Vorhabens erforderliche Genehmigungen, Erlaubnisse, Ausnahmen etc. </w:t>
            </w:r>
          </w:p>
          <w:p w14:paraId="4A4377B6" w14:textId="77777777" w:rsidR="00180E4B" w:rsidRPr="00CD657B" w:rsidRDefault="00180E4B" w:rsidP="00CD657B">
            <w:pPr>
              <w:tabs>
                <w:tab w:val="left" w:pos="426"/>
              </w:tabs>
              <w:spacing w:after="60"/>
              <w:ind w:firstLine="426"/>
            </w:pPr>
            <w:r>
              <w:t>werden beantragt</w:t>
            </w:r>
            <w:r>
              <w:rPr>
                <w:rStyle w:val="Funotenzeichen"/>
              </w:rPr>
              <w:footnoteReference w:id="1"/>
            </w:r>
            <w:r w:rsidR="002E3EB8">
              <w:t>:</w:t>
            </w:r>
          </w:p>
        </w:tc>
      </w:tr>
      <w:tr w:rsidR="00180E4B" w14:paraId="35965012" w14:textId="77777777" w:rsidTr="00397B7A">
        <w:tc>
          <w:tcPr>
            <w:tcW w:w="9916" w:type="dxa"/>
            <w:gridSpan w:val="10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553D8EA6" w14:textId="77777777" w:rsidR="00180E4B" w:rsidRDefault="00180E4B" w:rsidP="00CD657B">
            <w:pPr>
              <w:tabs>
                <w:tab w:val="left" w:pos="426"/>
              </w:tabs>
              <w:spacing w:before="60" w:after="60"/>
              <w:rPr>
                <w:b/>
              </w:rPr>
            </w:pPr>
            <w:r>
              <w:rPr>
                <w:b/>
              </w:rPr>
              <w:t>2.1</w:t>
            </w:r>
            <w:r>
              <w:rPr>
                <w:b/>
              </w:rPr>
              <w:tab/>
            </w:r>
            <w:r w:rsidR="00C439BF">
              <w:rPr>
                <w:b/>
              </w:rPr>
              <w:t xml:space="preserve">Antrag für die </w:t>
            </w:r>
            <w:r>
              <w:rPr>
                <w:b/>
              </w:rPr>
              <w:t>Anlage nach dem BImSchG</w:t>
            </w:r>
          </w:p>
        </w:tc>
      </w:tr>
      <w:tr w:rsidR="00112121" w14:paraId="1B099599" w14:textId="77777777" w:rsidTr="002A39DE">
        <w:tc>
          <w:tcPr>
            <w:tcW w:w="9916" w:type="dxa"/>
            <w:gridSpan w:val="10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28A8D3E" w14:textId="77777777" w:rsidR="00112121" w:rsidRDefault="00180E4B" w:rsidP="00766D60">
            <w:pPr>
              <w:spacing w:before="60" w:after="60"/>
              <w:ind w:firstLine="284"/>
            </w:pPr>
            <w:r>
              <w:rPr>
                <w:b/>
              </w:rPr>
              <w:t>2</w:t>
            </w:r>
            <w:r w:rsidR="00112121">
              <w:rPr>
                <w:b/>
              </w:rPr>
              <w:t>.1.1</w:t>
            </w:r>
          </w:p>
          <w:bookmarkStart w:id="22" w:name="Kontrollkästchen1"/>
          <w:p w14:paraId="78596108" w14:textId="77777777" w:rsidR="00112121" w:rsidRDefault="00112121" w:rsidP="00CD657B">
            <w:pPr>
              <w:tabs>
                <w:tab w:val="left" w:pos="851"/>
              </w:tabs>
              <w:spacing w:after="60"/>
              <w:ind w:firstLine="426"/>
            </w:pPr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22"/>
            <w:r>
              <w:tab/>
            </w:r>
            <w:r>
              <w:rPr>
                <w:b/>
              </w:rPr>
              <w:t>Genehmigung</w:t>
            </w:r>
            <w:r>
              <w:t xml:space="preserve"> nach </w:t>
            </w:r>
            <w:r>
              <w:rPr>
                <w:b/>
              </w:rPr>
              <w:t>§ 4 Abs. 1 BImSchG</w:t>
            </w:r>
            <w:r>
              <w:t xml:space="preserve"> in Verbindung mit</w:t>
            </w:r>
          </w:p>
          <w:bookmarkStart w:id="23" w:name="Kontrollkästchen2"/>
          <w:p w14:paraId="17EC641F" w14:textId="77777777" w:rsidR="00112121" w:rsidRDefault="00112121" w:rsidP="00CD657B">
            <w:pPr>
              <w:tabs>
                <w:tab w:val="left" w:pos="1276"/>
              </w:tabs>
              <w:spacing w:after="60"/>
              <w:ind w:firstLine="851"/>
            </w:pPr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23"/>
            <w:r>
              <w:tab/>
              <w:t>§ 8 BImSchG</w:t>
            </w:r>
            <w:r w:rsidR="00CD657B">
              <w:rPr>
                <w:rStyle w:val="Funotenzeichen"/>
              </w:rPr>
              <w:footnoteReference w:id="2"/>
            </w:r>
            <w:r>
              <w:t xml:space="preserve"> </w:t>
            </w:r>
            <w:r w:rsidR="002E3EB8">
              <w:t>(Antrag auf Teilgenehmigung)</w:t>
            </w:r>
          </w:p>
          <w:bookmarkStart w:id="24" w:name="Kontrollkästchen3"/>
          <w:p w14:paraId="62C9C89C" w14:textId="77777777" w:rsidR="00112121" w:rsidRDefault="00112121" w:rsidP="00CD657B">
            <w:pPr>
              <w:tabs>
                <w:tab w:val="left" w:pos="1276"/>
              </w:tabs>
              <w:spacing w:after="60"/>
              <w:ind w:firstLine="851"/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24"/>
            <w:r>
              <w:tab/>
              <w:t>§ 8a BImSchG</w:t>
            </w:r>
            <w:r w:rsidR="00CD657B">
              <w:rPr>
                <w:rStyle w:val="Funotenzeichen"/>
              </w:rPr>
              <w:footnoteReference w:id="3"/>
            </w:r>
            <w:r>
              <w:t xml:space="preserve"> </w:t>
            </w:r>
            <w:r w:rsidR="002E3EB8" w:rsidRPr="002E3EB8">
              <w:t>(Antrag auf Zulassung des vorzeitigen Beginns)</w:t>
            </w:r>
          </w:p>
          <w:bookmarkStart w:id="25" w:name="Kontrollkästchen4"/>
          <w:p w14:paraId="7221F038" w14:textId="77777777" w:rsidR="00894595" w:rsidRDefault="00112121" w:rsidP="00CD657B">
            <w:pPr>
              <w:tabs>
                <w:tab w:val="left" w:pos="1276"/>
              </w:tabs>
              <w:spacing w:after="60"/>
              <w:ind w:left="1276" w:hanging="425"/>
              <w:jc w:val="both"/>
            </w:pP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25"/>
            <w:r>
              <w:tab/>
              <w:t xml:space="preserve">§ 19 Abs. 3 </w:t>
            </w:r>
            <w:r w:rsidR="004815EF">
              <w:t xml:space="preserve">Satz 1 </w:t>
            </w:r>
            <w:r>
              <w:t xml:space="preserve">BImSchG (Antrag, die öffentliche Bekanntmachung und Auslegung des Antrags und der Antragsunterlagen bei Anlagen </w:t>
            </w:r>
            <w:r w:rsidR="0056052F">
              <w:t xml:space="preserve">mit der Kennzeichnung „V“ in Spalte c des Anhangs 1 </w:t>
            </w:r>
            <w:r>
              <w:t>der 4. BImSchV durchzuführen)</w:t>
            </w:r>
          </w:p>
        </w:tc>
      </w:tr>
      <w:tr w:rsidR="00CD657B" w14:paraId="6DB1CAD2" w14:textId="77777777" w:rsidTr="002A39DE"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9BCCECB" w14:textId="77777777" w:rsidR="00CD657B" w:rsidRDefault="006F6E13" w:rsidP="00CD657B">
            <w:pPr>
              <w:tabs>
                <w:tab w:val="left" w:pos="2694"/>
              </w:tabs>
              <w:spacing w:before="60" w:after="60"/>
              <w:ind w:firstLine="284"/>
              <w:rPr>
                <w:b/>
              </w:rPr>
            </w:pPr>
            <w:r>
              <w:rPr>
                <w:b/>
              </w:rPr>
              <w:t>2</w:t>
            </w:r>
            <w:r w:rsidR="00CD657B">
              <w:rPr>
                <w:b/>
              </w:rPr>
              <w:t>.1.2</w:t>
            </w:r>
          </w:p>
          <w:bookmarkStart w:id="26" w:name="Kontrollkästchen10"/>
          <w:p w14:paraId="3B563523" w14:textId="77777777" w:rsidR="00CD657B" w:rsidRDefault="00CD657B" w:rsidP="00CD657B">
            <w:pPr>
              <w:tabs>
                <w:tab w:val="left" w:pos="851"/>
                <w:tab w:val="left" w:pos="4253"/>
                <w:tab w:val="left" w:pos="5103"/>
                <w:tab w:val="left" w:pos="6237"/>
              </w:tabs>
              <w:spacing w:after="60"/>
              <w:ind w:firstLine="426"/>
            </w:pPr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26"/>
            <w:r>
              <w:tab/>
            </w:r>
            <w:r>
              <w:rPr>
                <w:b/>
              </w:rPr>
              <w:t>Teilgenehmigung</w:t>
            </w:r>
            <w:r>
              <w:t xml:space="preserve"> nach </w:t>
            </w:r>
            <w:r>
              <w:rPr>
                <w:b/>
              </w:rPr>
              <w:t>§ 8 Abs. 1 BImSchG</w:t>
            </w:r>
            <w:r w:rsidRPr="00CD657B">
              <w:rPr>
                <w:b/>
                <w:vertAlign w:val="superscript"/>
              </w:rPr>
              <w:t>1</w:t>
            </w:r>
            <w:r>
              <w:t xml:space="preserve"> in Verbindung mit</w:t>
            </w:r>
          </w:p>
          <w:bookmarkStart w:id="27" w:name="Kontrollkästchen11"/>
          <w:p w14:paraId="75414F10" w14:textId="77777777" w:rsidR="00CD657B" w:rsidRDefault="00CD657B" w:rsidP="00CD657B">
            <w:pPr>
              <w:tabs>
                <w:tab w:val="left" w:pos="1276"/>
              </w:tabs>
              <w:spacing w:after="60"/>
              <w:ind w:firstLine="851"/>
            </w:pPr>
            <w: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27"/>
            <w:r>
              <w:tab/>
              <w:t>§ 8a BImSchG</w:t>
            </w:r>
            <w:r w:rsidRPr="00CD657B">
              <w:rPr>
                <w:vertAlign w:val="superscript"/>
              </w:rPr>
              <w:t>2</w:t>
            </w:r>
            <w:r>
              <w:t xml:space="preserve"> (Antrag auf Zulassung des vorzeitigen Beginns)</w:t>
            </w:r>
          </w:p>
          <w:bookmarkStart w:id="28" w:name="Kontrollkästchen12"/>
          <w:p w14:paraId="6583005D" w14:textId="77777777" w:rsidR="00CD657B" w:rsidRDefault="00CD657B" w:rsidP="00CD657B">
            <w:pPr>
              <w:spacing w:after="60"/>
              <w:ind w:left="1276" w:hanging="425"/>
              <w:jc w:val="both"/>
            </w:pPr>
            <w: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28"/>
            <w:r>
              <w:tab/>
              <w:t xml:space="preserve">§ 19 Abs. 3 </w:t>
            </w:r>
            <w:r w:rsidR="004815EF">
              <w:t xml:space="preserve">Satz 1 </w:t>
            </w:r>
            <w:r>
              <w:t>BImSchG (Antrag, die öffentliche Bekanntmachung und Auslegung des Antrags und der Antragsunterlagen bei Anlagen mit der Kennzeichnung „V“ in Spalte c des Anhangs 1 der 4. BImSchV durchzuführen)</w:t>
            </w:r>
          </w:p>
        </w:tc>
      </w:tr>
      <w:tr w:rsidR="00CD657B" w14:paraId="6885779D" w14:textId="77777777" w:rsidTr="002A39DE">
        <w:tc>
          <w:tcPr>
            <w:tcW w:w="9916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58BECEBA" w14:textId="77777777" w:rsidR="00CD657B" w:rsidRDefault="002E3EB8" w:rsidP="00CD657B">
            <w:pPr>
              <w:spacing w:before="60" w:after="60"/>
              <w:ind w:firstLine="284"/>
            </w:pPr>
            <w:r>
              <w:rPr>
                <w:b/>
              </w:rPr>
              <w:t>2</w:t>
            </w:r>
            <w:r w:rsidR="00CD657B">
              <w:rPr>
                <w:b/>
              </w:rPr>
              <w:t>.1.3</w:t>
            </w:r>
          </w:p>
          <w:bookmarkStart w:id="29" w:name="Kontrollkästchen13"/>
          <w:p w14:paraId="2B0D99E7" w14:textId="77777777" w:rsidR="00CD657B" w:rsidRDefault="00CD657B" w:rsidP="00CD657B">
            <w:pPr>
              <w:tabs>
                <w:tab w:val="left" w:pos="851"/>
              </w:tabs>
              <w:spacing w:after="60"/>
              <w:ind w:firstLine="426"/>
              <w:rPr>
                <w:b/>
              </w:rPr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29"/>
            <w:r>
              <w:tab/>
            </w:r>
            <w:r>
              <w:rPr>
                <w:b/>
              </w:rPr>
              <w:t xml:space="preserve">Vorbescheid </w:t>
            </w:r>
            <w:r>
              <w:t xml:space="preserve">nach </w:t>
            </w:r>
            <w:r>
              <w:rPr>
                <w:b/>
              </w:rPr>
              <w:t>§ 9 Abs. 1 BImSchG</w:t>
            </w:r>
            <w:r>
              <w:rPr>
                <w:rStyle w:val="Funotenzeichen"/>
                <w:b/>
              </w:rPr>
              <w:footnoteReference w:id="4"/>
            </w:r>
          </w:p>
          <w:bookmarkStart w:id="30" w:name="Kontrollkästchen801"/>
          <w:p w14:paraId="43D5EEB6" w14:textId="77777777" w:rsidR="00CD657B" w:rsidRDefault="00CD657B" w:rsidP="00CD657B">
            <w:pPr>
              <w:tabs>
                <w:tab w:val="left" w:pos="426"/>
                <w:tab w:val="left" w:pos="851"/>
                <w:tab w:val="left" w:pos="1276"/>
              </w:tabs>
              <w:spacing w:after="60"/>
              <w:ind w:left="1276" w:hanging="425"/>
              <w:jc w:val="both"/>
            </w:pPr>
            <w:r>
              <w:fldChar w:fldCharType="begin">
                <w:ffData>
                  <w:name w:val="Kontrollkästchen8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30"/>
            <w:r>
              <w:tab/>
              <w:t xml:space="preserve">§ 19 Abs. 3 </w:t>
            </w:r>
            <w:r w:rsidR="004815EF">
              <w:t xml:space="preserve">Satz 1 </w:t>
            </w:r>
            <w:r>
              <w:t>BImSchG (Antrag, die öffentliche Bekanntmachung und Auslegung des Antrages und der Antragsunterlagen bei Anlagen mit der Kennzeichnung „V“ in Spalte c des Anhangs 1 der 4. BImSchV durchzuführen)</w:t>
            </w:r>
          </w:p>
          <w:p w14:paraId="01339403" w14:textId="77777777" w:rsidR="003706BF" w:rsidRDefault="003706BF" w:rsidP="00156F1D">
            <w:pPr>
              <w:keepNext/>
              <w:spacing w:before="60" w:after="60"/>
              <w:ind w:firstLine="284"/>
            </w:pPr>
            <w:r>
              <w:rPr>
                <w:b/>
              </w:rPr>
              <w:lastRenderedPageBreak/>
              <w:t>2.1.</w:t>
            </w:r>
            <w:r w:rsidR="00910AC4">
              <w:rPr>
                <w:b/>
              </w:rPr>
              <w:t>4</w:t>
            </w:r>
          </w:p>
          <w:p w14:paraId="32C1ED0A" w14:textId="77777777" w:rsidR="003706BF" w:rsidRDefault="003706BF" w:rsidP="00156F1D">
            <w:pPr>
              <w:keepNext/>
              <w:tabs>
                <w:tab w:val="left" w:pos="851"/>
              </w:tabs>
              <w:spacing w:after="60"/>
              <w:ind w:firstLine="426"/>
              <w:rPr>
                <w:b/>
              </w:rPr>
            </w:pPr>
            <w: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</w:r>
            <w:r>
              <w:rPr>
                <w:b/>
              </w:rPr>
              <w:t xml:space="preserve">Vorbescheid </w:t>
            </w:r>
            <w:r>
              <w:t xml:space="preserve">nach </w:t>
            </w:r>
            <w:r>
              <w:rPr>
                <w:b/>
              </w:rPr>
              <w:t>§ 9 Abs. 1a BImSchG für eine Windenergieanlage</w:t>
            </w:r>
            <w:r>
              <w:rPr>
                <w:rStyle w:val="Funotenzeichen"/>
                <w:b/>
              </w:rPr>
              <w:footnoteReference w:id="5"/>
            </w:r>
          </w:p>
          <w:p w14:paraId="54AF6A15" w14:textId="77777777" w:rsidR="003706BF" w:rsidRDefault="003706BF" w:rsidP="00156F1D">
            <w:pPr>
              <w:tabs>
                <w:tab w:val="left" w:pos="426"/>
                <w:tab w:val="left" w:pos="918"/>
                <w:tab w:val="left" w:pos="1276"/>
              </w:tabs>
              <w:spacing w:after="60"/>
              <w:ind w:left="907"/>
              <w:jc w:val="both"/>
            </w:pPr>
            <w:r>
              <w:fldChar w:fldCharType="begin">
                <w:ffData>
                  <w:name w:val="Kontrollkästchen80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  <w:t>§ 19 Abs. 3 Satz 1 BImSchG (Antrag, die öffentliche Bekanntmachung und Auslegung des Antrages und der Antragsunterlagen bei Anlagen mit der Kennzeichnung „V“ in Spalte c des Anhangs 1 der 4. BImSchV durchzuführen)</w:t>
            </w:r>
          </w:p>
        </w:tc>
      </w:tr>
      <w:tr w:rsidR="00112121" w14:paraId="15063ABF" w14:textId="77777777" w:rsidTr="002A39DE"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34AAB3C" w14:textId="77777777" w:rsidR="00112121" w:rsidRDefault="002E3EB8" w:rsidP="00CD657B">
            <w:pPr>
              <w:spacing w:before="60" w:after="60"/>
              <w:ind w:firstLine="284"/>
              <w:rPr>
                <w:b/>
              </w:rPr>
            </w:pPr>
            <w:r>
              <w:rPr>
                <w:b/>
              </w:rPr>
              <w:lastRenderedPageBreak/>
              <w:t>2</w:t>
            </w:r>
            <w:r w:rsidR="00CD657B">
              <w:rPr>
                <w:b/>
              </w:rPr>
              <w:t>.1.</w:t>
            </w:r>
            <w:r w:rsidR="00910AC4">
              <w:rPr>
                <w:b/>
              </w:rPr>
              <w:t>5</w:t>
            </w:r>
          </w:p>
          <w:bookmarkStart w:id="31" w:name="Kontrollkästchen5"/>
          <w:p w14:paraId="4297F789" w14:textId="77777777" w:rsidR="00112121" w:rsidRDefault="00112121" w:rsidP="00CD657B">
            <w:pPr>
              <w:tabs>
                <w:tab w:val="left" w:pos="426"/>
                <w:tab w:val="left" w:pos="851"/>
              </w:tabs>
              <w:spacing w:after="60"/>
              <w:ind w:firstLine="426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31"/>
            <w:r>
              <w:tab/>
            </w:r>
            <w:r>
              <w:rPr>
                <w:b/>
              </w:rPr>
              <w:t xml:space="preserve">Änderungsgenehmigung </w:t>
            </w:r>
            <w:r>
              <w:t>nach</w:t>
            </w:r>
            <w:r>
              <w:rPr>
                <w:b/>
              </w:rPr>
              <w:t xml:space="preserve"> § 16 Abs. 1 BImSchG</w:t>
            </w:r>
            <w:r>
              <w:t xml:space="preserve"> in Verbindung mit</w:t>
            </w:r>
          </w:p>
          <w:bookmarkStart w:id="32" w:name="Kontrollkästchen6"/>
          <w:p w14:paraId="5B001B55" w14:textId="77777777" w:rsidR="00112121" w:rsidRDefault="00112121" w:rsidP="00CD657B">
            <w:pPr>
              <w:tabs>
                <w:tab w:val="left" w:pos="1276"/>
              </w:tabs>
              <w:spacing w:after="60"/>
              <w:ind w:firstLine="851"/>
              <w:jc w:val="both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32"/>
            <w:r>
              <w:tab/>
              <w:t>§ 8 BImSchG</w:t>
            </w:r>
            <w:r>
              <w:rPr>
                <w:vertAlign w:val="superscript"/>
              </w:rPr>
              <w:t xml:space="preserve">1 </w:t>
            </w:r>
            <w:r>
              <w:t>(Antrag auf Teilgenehmigung)</w:t>
            </w:r>
          </w:p>
          <w:bookmarkStart w:id="33" w:name="Kontrollkästchen7"/>
          <w:p w14:paraId="2E25808B" w14:textId="77777777" w:rsidR="00112121" w:rsidRDefault="00112121" w:rsidP="00CD657B">
            <w:pPr>
              <w:tabs>
                <w:tab w:val="left" w:pos="1276"/>
              </w:tabs>
              <w:spacing w:after="60"/>
              <w:ind w:firstLine="851"/>
              <w:jc w:val="both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33"/>
            <w:r>
              <w:tab/>
              <w:t>§ 8a BImSchG</w:t>
            </w:r>
            <w:r>
              <w:rPr>
                <w:vertAlign w:val="superscript"/>
              </w:rPr>
              <w:t>2</w:t>
            </w:r>
            <w:r>
              <w:t xml:space="preserve"> (Antrag auf Zulassung des vorzeitigen Beginns)</w:t>
            </w:r>
          </w:p>
          <w:bookmarkStart w:id="34" w:name="Kontrollkästchen8"/>
          <w:p w14:paraId="6FC12737" w14:textId="77777777" w:rsidR="00112121" w:rsidRDefault="00112121" w:rsidP="00CD657B">
            <w:pPr>
              <w:spacing w:after="60"/>
              <w:ind w:left="1276" w:hanging="425"/>
              <w:jc w:val="both"/>
            </w:pPr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34"/>
            <w:r>
              <w:tab/>
              <w:t>§ 16 Abs. 2 BImSchG (Antrag, von der öffentlichen Bekanntmachung und Auslegung des Antrags und der Antragsunterlagen abzusehen</w:t>
            </w:r>
            <w:r w:rsidR="00F11957" w:rsidRPr="00A564F0">
              <w:t xml:space="preserve">; Begründung siehe Seite </w:t>
            </w:r>
            <w:r w:rsidR="00F11957" w:rsidRPr="00A564F0"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35" w:name="Text92"/>
            <w:r w:rsidR="00F11957" w:rsidRPr="00A564F0">
              <w:instrText xml:space="preserve"> FORMTEXT </w:instrText>
            </w:r>
            <w:r w:rsidR="00F11957" w:rsidRPr="00A564F0">
              <w:fldChar w:fldCharType="separate"/>
            </w:r>
            <w:r w:rsidR="00F11957" w:rsidRPr="00A564F0">
              <w:rPr>
                <w:noProof/>
              </w:rPr>
              <w:t> </w:t>
            </w:r>
            <w:r w:rsidR="00F11957" w:rsidRPr="00A564F0">
              <w:rPr>
                <w:noProof/>
              </w:rPr>
              <w:t> </w:t>
            </w:r>
            <w:r w:rsidR="00F11957" w:rsidRPr="00A564F0">
              <w:rPr>
                <w:noProof/>
              </w:rPr>
              <w:t> </w:t>
            </w:r>
            <w:r w:rsidR="00F11957" w:rsidRPr="00A564F0">
              <w:rPr>
                <w:noProof/>
              </w:rPr>
              <w:t> </w:t>
            </w:r>
            <w:r w:rsidR="00F11957" w:rsidRPr="00A564F0">
              <w:rPr>
                <w:noProof/>
              </w:rPr>
              <w:t> </w:t>
            </w:r>
            <w:r w:rsidR="00F11957" w:rsidRPr="00A564F0">
              <w:fldChar w:fldCharType="end"/>
            </w:r>
            <w:bookmarkEnd w:id="35"/>
            <w:r w:rsidR="00F11957" w:rsidRPr="00A564F0">
              <w:t xml:space="preserve"> des Antrags</w:t>
            </w:r>
            <w:r w:rsidRPr="003E0597">
              <w:t>)</w:t>
            </w:r>
          </w:p>
          <w:p w14:paraId="600A5733" w14:textId="77777777" w:rsidR="00EE0CA8" w:rsidRDefault="00EE0CA8" w:rsidP="00CD657B">
            <w:pPr>
              <w:spacing w:after="60"/>
              <w:ind w:left="1276" w:hanging="425"/>
              <w:jc w:val="both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  <w:t>§ 16b Abs. 1 BImSchG (</w:t>
            </w:r>
            <w:r w:rsidRPr="00EE0CA8">
              <w:t>Repowering von Anlagen zur Erzeugung von Strom aus erneuerbaren Energien</w:t>
            </w:r>
            <w:r w:rsidR="00CB7DE1">
              <w:t>)</w:t>
            </w:r>
          </w:p>
          <w:p w14:paraId="07C020DD" w14:textId="77777777" w:rsidR="00073B45" w:rsidRPr="00557044" w:rsidRDefault="00073B45" w:rsidP="00557044">
            <w:pPr>
              <w:spacing w:after="60"/>
              <w:ind w:left="1276" w:hanging="425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</w:r>
            <w:r w:rsidRPr="00557044">
              <w:t xml:space="preserve">§ 16b Abs. 7 BImSchG (Änderungen am genehmigten </w:t>
            </w:r>
            <w:r w:rsidR="00557044" w:rsidRPr="00557044">
              <w:t>Winda</w:t>
            </w:r>
            <w:r w:rsidRPr="00557044">
              <w:t xml:space="preserve">nlagentyp oder Wechsel des genehmigten </w:t>
            </w:r>
            <w:r w:rsidR="00557044" w:rsidRPr="00557044">
              <w:t>Winda</w:t>
            </w:r>
            <w:r w:rsidRPr="00557044">
              <w:t>nlagentyps vor der Errichtung)</w:t>
            </w:r>
          </w:p>
          <w:bookmarkStart w:id="36" w:name="Kontrollkästchen9"/>
          <w:p w14:paraId="70B96FE3" w14:textId="77777777" w:rsidR="00894595" w:rsidRDefault="00112121" w:rsidP="00CD657B">
            <w:pPr>
              <w:spacing w:after="60"/>
              <w:ind w:left="1276" w:hanging="425"/>
              <w:jc w:val="both"/>
            </w:pPr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36"/>
            <w:r>
              <w:tab/>
              <w:t>§ 19 Abs. 3</w:t>
            </w:r>
            <w:r w:rsidR="00910AC4">
              <w:t xml:space="preserve"> Satz 1</w:t>
            </w:r>
            <w:r>
              <w:t xml:space="preserve"> BImSchG (Antrag, die öffentliche Bekanntmachung und Auslegung des Antrags und der Antragsunterlagen bei Anlagen </w:t>
            </w:r>
            <w:r w:rsidR="0056052F">
              <w:t xml:space="preserve">mit der Kennzeichnung „V“ in Spalte c des Anhangs 1 </w:t>
            </w:r>
            <w:r>
              <w:t>der 4. BImSchV durchzuführen)</w:t>
            </w:r>
          </w:p>
        </w:tc>
      </w:tr>
      <w:tr w:rsidR="00CD657B" w14:paraId="23D75BBD" w14:textId="77777777" w:rsidTr="002A39DE"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B087ECA" w14:textId="77777777" w:rsidR="006F6E13" w:rsidRPr="00431EA0" w:rsidRDefault="006F6E13" w:rsidP="006F6E13">
            <w:pPr>
              <w:spacing w:before="60" w:after="60"/>
              <w:ind w:firstLine="284"/>
              <w:rPr>
                <w:b/>
              </w:rPr>
            </w:pPr>
            <w:r w:rsidRPr="00431EA0">
              <w:rPr>
                <w:b/>
              </w:rPr>
              <w:t>2.1.</w:t>
            </w:r>
            <w:r w:rsidR="00910AC4">
              <w:rPr>
                <w:b/>
              </w:rPr>
              <w:t>6</w:t>
            </w:r>
          </w:p>
          <w:p w14:paraId="7FF4D735" w14:textId="77777777" w:rsidR="006F6E13" w:rsidRPr="00431EA0" w:rsidRDefault="006F6E13" w:rsidP="006F6E13">
            <w:pPr>
              <w:tabs>
                <w:tab w:val="left" w:pos="426"/>
                <w:tab w:val="left" w:pos="851"/>
              </w:tabs>
              <w:spacing w:after="60"/>
              <w:ind w:firstLine="426"/>
            </w:pPr>
            <w:r w:rsidRPr="00431EA0"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A0">
              <w:instrText xml:space="preserve"> FORMCHECKBOX </w:instrText>
            </w:r>
            <w:r w:rsidR="00116A76">
              <w:fldChar w:fldCharType="separate"/>
            </w:r>
            <w:r w:rsidRPr="00431EA0">
              <w:fldChar w:fldCharType="end"/>
            </w:r>
            <w:r w:rsidRPr="00431EA0">
              <w:tab/>
            </w:r>
            <w:r w:rsidRPr="00431EA0">
              <w:rPr>
                <w:b/>
              </w:rPr>
              <w:t xml:space="preserve">Änderungsgenehmigung </w:t>
            </w:r>
            <w:r w:rsidRPr="00431EA0">
              <w:t>nach</w:t>
            </w:r>
            <w:r w:rsidRPr="00431EA0">
              <w:rPr>
                <w:b/>
              </w:rPr>
              <w:t xml:space="preserve"> § 16 Abs. 4 BImSchG</w:t>
            </w:r>
            <w:r w:rsidRPr="00431EA0">
              <w:t xml:space="preserve"> in Verbindung mit</w:t>
            </w:r>
          </w:p>
          <w:p w14:paraId="6EF1058F" w14:textId="77777777" w:rsidR="006F6E13" w:rsidRPr="00431EA0" w:rsidRDefault="006F6E13" w:rsidP="006F6E13">
            <w:pPr>
              <w:tabs>
                <w:tab w:val="left" w:pos="1276"/>
              </w:tabs>
              <w:spacing w:after="60"/>
              <w:ind w:firstLine="851"/>
              <w:jc w:val="both"/>
            </w:pPr>
            <w:r w:rsidRPr="00431EA0"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A0">
              <w:instrText xml:space="preserve"> FORMCHECKBOX </w:instrText>
            </w:r>
            <w:r w:rsidR="00116A76">
              <w:fldChar w:fldCharType="separate"/>
            </w:r>
            <w:r w:rsidRPr="00431EA0">
              <w:fldChar w:fldCharType="end"/>
            </w:r>
            <w:r w:rsidRPr="00431EA0">
              <w:tab/>
              <w:t>§ 8 BImSchG</w:t>
            </w:r>
            <w:r w:rsidRPr="00431EA0">
              <w:rPr>
                <w:vertAlign w:val="superscript"/>
              </w:rPr>
              <w:t xml:space="preserve">1 </w:t>
            </w:r>
            <w:r w:rsidRPr="00431EA0">
              <w:t>(Antrag auf Teilgenehmigung)</w:t>
            </w:r>
          </w:p>
          <w:p w14:paraId="2F6F4226" w14:textId="77777777" w:rsidR="006F6E13" w:rsidRPr="00431EA0" w:rsidRDefault="006F6E13" w:rsidP="006F6E13">
            <w:pPr>
              <w:tabs>
                <w:tab w:val="left" w:pos="1276"/>
              </w:tabs>
              <w:spacing w:after="60"/>
              <w:ind w:firstLine="851"/>
              <w:jc w:val="both"/>
            </w:pPr>
            <w:r w:rsidRPr="00431EA0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1EA0">
              <w:instrText xml:space="preserve"> FORMCHECKBOX </w:instrText>
            </w:r>
            <w:r w:rsidR="00116A76">
              <w:fldChar w:fldCharType="separate"/>
            </w:r>
            <w:r w:rsidRPr="00431EA0">
              <w:fldChar w:fldCharType="end"/>
            </w:r>
            <w:r w:rsidRPr="00431EA0">
              <w:tab/>
              <w:t>§ 8a BImSchG</w:t>
            </w:r>
            <w:r w:rsidRPr="00431EA0">
              <w:rPr>
                <w:vertAlign w:val="superscript"/>
              </w:rPr>
              <w:t>2</w:t>
            </w:r>
            <w:r w:rsidRPr="00431EA0">
              <w:t xml:space="preserve"> (Antrag auf Zulassung des vorzeitigen Beginns)</w:t>
            </w:r>
          </w:p>
          <w:p w14:paraId="5A4987BE" w14:textId="77777777" w:rsidR="00CD657B" w:rsidRDefault="002E3EB8" w:rsidP="00CD657B">
            <w:pPr>
              <w:tabs>
                <w:tab w:val="left" w:pos="2694"/>
              </w:tabs>
              <w:spacing w:before="60" w:after="60"/>
              <w:ind w:firstLine="284"/>
              <w:rPr>
                <w:b/>
              </w:rPr>
            </w:pPr>
            <w:r w:rsidRPr="00431EA0">
              <w:rPr>
                <w:b/>
              </w:rPr>
              <w:t>2</w:t>
            </w:r>
            <w:r w:rsidR="00CD657B" w:rsidRPr="00431EA0">
              <w:rPr>
                <w:b/>
              </w:rPr>
              <w:t>.1.</w:t>
            </w:r>
            <w:r w:rsidR="00910AC4">
              <w:rPr>
                <w:b/>
              </w:rPr>
              <w:t>7</w:t>
            </w:r>
          </w:p>
          <w:p w14:paraId="51E958FE" w14:textId="77777777" w:rsidR="00CD657B" w:rsidRDefault="00CD657B" w:rsidP="00E8779D">
            <w:pPr>
              <w:tabs>
                <w:tab w:val="left" w:pos="426"/>
                <w:tab w:val="left" w:pos="851"/>
              </w:tabs>
              <w:spacing w:after="60"/>
              <w:ind w:firstLine="425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</w:r>
            <w:r w:rsidR="00F11957" w:rsidRPr="00A564F0">
              <w:rPr>
                <w:b/>
              </w:rPr>
              <w:t xml:space="preserve">Störfallrelevante </w:t>
            </w:r>
            <w:r w:rsidR="00F11957">
              <w:rPr>
                <w:b/>
              </w:rPr>
              <w:t>Ä</w:t>
            </w:r>
            <w:r>
              <w:rPr>
                <w:b/>
              </w:rPr>
              <w:t xml:space="preserve">nderungsgenehmigung </w:t>
            </w:r>
            <w:r>
              <w:t>nach</w:t>
            </w:r>
            <w:r>
              <w:rPr>
                <w:b/>
              </w:rPr>
              <w:t xml:space="preserve"> § 16a BImSchG</w:t>
            </w:r>
            <w:r>
              <w:t xml:space="preserve"> in Verbindung mit</w:t>
            </w:r>
          </w:p>
          <w:p w14:paraId="0007E15E" w14:textId="77777777" w:rsidR="00CD657B" w:rsidRDefault="00CD657B" w:rsidP="00CD657B">
            <w:pPr>
              <w:tabs>
                <w:tab w:val="left" w:pos="1276"/>
              </w:tabs>
              <w:spacing w:after="60"/>
              <w:ind w:firstLine="851"/>
              <w:jc w:val="both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  <w:t>§ 8 BImSchG</w:t>
            </w:r>
            <w:r>
              <w:rPr>
                <w:vertAlign w:val="superscript"/>
              </w:rPr>
              <w:t xml:space="preserve">1 </w:t>
            </w:r>
            <w:r>
              <w:t>(Antrag auf Teilgenehmigung)</w:t>
            </w:r>
          </w:p>
          <w:p w14:paraId="495D8580" w14:textId="77777777" w:rsidR="00CD657B" w:rsidRPr="00CD657B" w:rsidRDefault="00CD657B" w:rsidP="00CD657B">
            <w:pPr>
              <w:tabs>
                <w:tab w:val="left" w:pos="1276"/>
              </w:tabs>
              <w:spacing w:after="60"/>
              <w:ind w:firstLine="851"/>
              <w:jc w:val="both"/>
            </w:pPr>
            <w: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  <w:t>§ 8a BImSchG</w:t>
            </w:r>
            <w:r>
              <w:rPr>
                <w:vertAlign w:val="superscript"/>
              </w:rPr>
              <w:t>2</w:t>
            </w:r>
            <w:r>
              <w:t xml:space="preserve"> (Antrag auf Zulassung des vorzeitigen Beginns)</w:t>
            </w:r>
          </w:p>
        </w:tc>
      </w:tr>
      <w:tr w:rsidR="00CD657B" w14:paraId="449908B6" w14:textId="77777777" w:rsidTr="002A39DE"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7E739C7" w14:textId="77777777" w:rsidR="00CD657B" w:rsidRDefault="002E3EB8" w:rsidP="00CD657B">
            <w:pPr>
              <w:tabs>
                <w:tab w:val="left" w:pos="2694"/>
              </w:tabs>
              <w:spacing w:before="60" w:after="60"/>
              <w:ind w:firstLine="284"/>
              <w:rPr>
                <w:b/>
              </w:rPr>
            </w:pPr>
            <w:r>
              <w:rPr>
                <w:b/>
              </w:rPr>
              <w:t>2</w:t>
            </w:r>
            <w:r w:rsidR="006F6E13">
              <w:rPr>
                <w:b/>
              </w:rPr>
              <w:t>.1.</w:t>
            </w:r>
            <w:r w:rsidR="00910AC4">
              <w:rPr>
                <w:b/>
              </w:rPr>
              <w:t>8</w:t>
            </w:r>
          </w:p>
          <w:p w14:paraId="1CA05226" w14:textId="77777777" w:rsidR="00CD657B" w:rsidRDefault="00CD657B" w:rsidP="00E8779D">
            <w:pPr>
              <w:tabs>
                <w:tab w:val="left" w:pos="426"/>
                <w:tab w:val="left" w:pos="851"/>
              </w:tabs>
              <w:spacing w:after="60"/>
              <w:ind w:firstLine="425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</w:r>
            <w:r>
              <w:rPr>
                <w:b/>
              </w:rPr>
              <w:t xml:space="preserve">Störfallrechtliche Genehmigung </w:t>
            </w:r>
            <w:r>
              <w:t>nach</w:t>
            </w:r>
            <w:r>
              <w:rPr>
                <w:b/>
              </w:rPr>
              <w:t xml:space="preserve"> § 23b BImSchG</w:t>
            </w:r>
            <w:r>
              <w:t xml:space="preserve"> in Verbindung mit</w:t>
            </w:r>
          </w:p>
          <w:p w14:paraId="4D7C40E3" w14:textId="77777777" w:rsidR="00CD657B" w:rsidRDefault="00CD657B" w:rsidP="00CD657B">
            <w:pPr>
              <w:tabs>
                <w:tab w:val="left" w:pos="1276"/>
              </w:tabs>
              <w:spacing w:after="60"/>
              <w:ind w:firstLine="851"/>
              <w:jc w:val="both"/>
            </w:pPr>
            <w: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  <w:t>§ 8 BImSchG</w:t>
            </w:r>
            <w:r>
              <w:rPr>
                <w:vertAlign w:val="superscript"/>
              </w:rPr>
              <w:t xml:space="preserve">1 </w:t>
            </w:r>
            <w:r>
              <w:t>(Antrag auf Teilgenehmigung)</w:t>
            </w:r>
          </w:p>
          <w:p w14:paraId="32D23070" w14:textId="77777777" w:rsidR="00E8779D" w:rsidRPr="00CD657B" w:rsidRDefault="00CD657B" w:rsidP="00156F1D">
            <w:pPr>
              <w:tabs>
                <w:tab w:val="left" w:pos="1276"/>
              </w:tabs>
              <w:spacing w:after="60"/>
              <w:ind w:firstLine="851"/>
              <w:jc w:val="both"/>
            </w:pPr>
            <w:r w:rsidRPr="00CD657B"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657B">
              <w:instrText xml:space="preserve"> FORMCHECKBOX </w:instrText>
            </w:r>
            <w:r w:rsidR="00116A76">
              <w:fldChar w:fldCharType="separate"/>
            </w:r>
            <w:r w:rsidRPr="00CD657B">
              <w:fldChar w:fldCharType="end"/>
            </w:r>
            <w:r w:rsidRPr="00CD657B">
              <w:tab/>
              <w:t>§ 8a BImSchG</w:t>
            </w:r>
            <w:r w:rsidRPr="00CD657B">
              <w:rPr>
                <w:vertAlign w:val="superscript"/>
              </w:rPr>
              <w:t>2</w:t>
            </w:r>
            <w:r w:rsidRPr="00CD657B">
              <w:t xml:space="preserve"> (Antrag auf Zulassung des vorzeitigen Beginns)</w:t>
            </w:r>
          </w:p>
        </w:tc>
      </w:tr>
      <w:tr w:rsidR="0056052F" w14:paraId="2CDC05AD" w14:textId="77777777" w:rsidTr="00397B7A">
        <w:tc>
          <w:tcPr>
            <w:tcW w:w="9916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3DF007A8" w14:textId="77777777" w:rsidR="004815EF" w:rsidRDefault="002E3EB8" w:rsidP="00156F1D">
            <w:pPr>
              <w:tabs>
                <w:tab w:val="left" w:pos="2694"/>
              </w:tabs>
              <w:spacing w:before="60" w:after="60"/>
              <w:ind w:firstLine="284"/>
              <w:rPr>
                <w:b/>
              </w:rPr>
            </w:pPr>
            <w:r>
              <w:rPr>
                <w:b/>
              </w:rPr>
              <w:t>2</w:t>
            </w:r>
            <w:r w:rsidR="0056052F">
              <w:rPr>
                <w:b/>
              </w:rPr>
              <w:t>.1.</w:t>
            </w:r>
            <w:r w:rsidR="00910AC4">
              <w:rPr>
                <w:b/>
              </w:rPr>
              <w:t>9</w:t>
            </w:r>
          </w:p>
          <w:p w14:paraId="3C629432" w14:textId="77777777" w:rsidR="00E8779D" w:rsidRPr="0056052F" w:rsidRDefault="004815EF" w:rsidP="00156F1D">
            <w:pPr>
              <w:tabs>
                <w:tab w:val="left" w:pos="425"/>
                <w:tab w:val="left" w:pos="851"/>
                <w:tab w:val="left" w:pos="1270"/>
                <w:tab w:val="left" w:pos="2694"/>
              </w:tabs>
              <w:spacing w:after="60"/>
              <w:ind w:left="850" w:hanging="425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</w:r>
            <w:r w:rsidRPr="004815EF">
              <w:rPr>
                <w:b/>
              </w:rPr>
              <w:t xml:space="preserve">Widerspruch gegen die Auslegung der Antragsunterlagen und des </w:t>
            </w:r>
            <w:r w:rsidR="00156F1D">
              <w:rPr>
                <w:b/>
              </w:rPr>
              <w:t>Genehmigungsb</w:t>
            </w:r>
            <w:r w:rsidRPr="004815EF">
              <w:rPr>
                <w:b/>
              </w:rPr>
              <w:t xml:space="preserve">escheids im Internet </w:t>
            </w:r>
            <w:r w:rsidRPr="00156F1D">
              <w:rPr>
                <w:bCs/>
              </w:rPr>
              <w:t>nach §§ 10 Abs. 3 Satz 5 und 10 Abs. 8 Satz 6 BImSchG bei Verfahren mit Öffentlichkeitsbeteiligung (</w:t>
            </w:r>
            <w:r w:rsidRPr="00A564F0">
              <w:t xml:space="preserve">Begründung siehe Seite </w:t>
            </w:r>
            <w:r w:rsidRPr="00A564F0"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 w:rsidRPr="00A564F0">
              <w:instrText xml:space="preserve"> FORMTEXT </w:instrText>
            </w:r>
            <w:r w:rsidRPr="00A564F0">
              <w:fldChar w:fldCharType="separate"/>
            </w:r>
            <w:r w:rsidRPr="00A564F0">
              <w:rPr>
                <w:noProof/>
              </w:rPr>
              <w:t> </w:t>
            </w:r>
            <w:r w:rsidRPr="00A564F0">
              <w:rPr>
                <w:noProof/>
              </w:rPr>
              <w:t> </w:t>
            </w:r>
            <w:r w:rsidRPr="00A564F0">
              <w:rPr>
                <w:noProof/>
              </w:rPr>
              <w:t> </w:t>
            </w:r>
            <w:r w:rsidRPr="00A564F0">
              <w:rPr>
                <w:noProof/>
              </w:rPr>
              <w:t> </w:t>
            </w:r>
            <w:r w:rsidRPr="00A564F0">
              <w:rPr>
                <w:noProof/>
              </w:rPr>
              <w:t> </w:t>
            </w:r>
            <w:r w:rsidRPr="00A564F0">
              <w:fldChar w:fldCharType="end"/>
            </w:r>
            <w:r w:rsidRPr="00A564F0">
              <w:t xml:space="preserve"> des Antrags</w:t>
            </w:r>
            <w:r w:rsidRPr="00156F1D">
              <w:rPr>
                <w:bCs/>
              </w:rPr>
              <w:t>)</w:t>
            </w:r>
          </w:p>
        </w:tc>
      </w:tr>
      <w:tr w:rsidR="00EC6262" w14:paraId="30B0DE8E" w14:textId="77777777" w:rsidTr="00397B7A">
        <w:tc>
          <w:tcPr>
            <w:tcW w:w="9916" w:type="dxa"/>
            <w:gridSpan w:val="10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0FD28A94" w14:textId="77777777" w:rsidR="004815EF" w:rsidRDefault="006F6E13" w:rsidP="00EC6262">
            <w:pPr>
              <w:tabs>
                <w:tab w:val="left" w:pos="425"/>
                <w:tab w:val="left" w:pos="851"/>
                <w:tab w:val="left" w:pos="2694"/>
              </w:tabs>
              <w:spacing w:before="60" w:after="60"/>
              <w:ind w:left="851" w:hanging="567"/>
              <w:rPr>
                <w:b/>
              </w:rPr>
            </w:pPr>
            <w:r>
              <w:rPr>
                <w:b/>
              </w:rPr>
              <w:t>2.1.</w:t>
            </w:r>
            <w:r w:rsidR="00910AC4">
              <w:rPr>
                <w:b/>
              </w:rPr>
              <w:t>10</w:t>
            </w:r>
          </w:p>
          <w:p w14:paraId="1B1B033E" w14:textId="77777777" w:rsidR="00EC6262" w:rsidRDefault="004815EF" w:rsidP="00156F1D">
            <w:pPr>
              <w:tabs>
                <w:tab w:val="left" w:pos="425"/>
                <w:tab w:val="left" w:pos="851"/>
                <w:tab w:val="left" w:pos="1270"/>
                <w:tab w:val="left" w:pos="1852"/>
              </w:tabs>
              <w:spacing w:after="60"/>
              <w:ind w:left="850" w:hanging="425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</w:r>
            <w:r>
              <w:rPr>
                <w:b/>
              </w:rPr>
              <w:t xml:space="preserve">Antrag auf Veröffentlichung des </w:t>
            </w:r>
            <w:r w:rsidR="00156F1D">
              <w:rPr>
                <w:b/>
              </w:rPr>
              <w:t>Genehmigungsb</w:t>
            </w:r>
            <w:r w:rsidRPr="00A564F0">
              <w:rPr>
                <w:b/>
              </w:rPr>
              <w:t xml:space="preserve">escheides </w:t>
            </w:r>
            <w:r w:rsidRPr="00A564F0">
              <w:t xml:space="preserve">nach </w:t>
            </w:r>
            <w:r>
              <w:t>§ 19 Abs. 3 Satz 2 BImSchG bei Verfahren ohne Öffentlichkeitsbeteiligung</w:t>
            </w:r>
          </w:p>
          <w:p w14:paraId="76583331" w14:textId="77777777" w:rsidR="00EC6262" w:rsidRDefault="00EC6262" w:rsidP="00A61DC8">
            <w:pPr>
              <w:tabs>
                <w:tab w:val="left" w:pos="425"/>
                <w:tab w:val="left" w:pos="851"/>
                <w:tab w:val="left" w:pos="2694"/>
              </w:tabs>
              <w:spacing w:before="60" w:after="60"/>
              <w:ind w:firstLine="284"/>
              <w:rPr>
                <w:b/>
              </w:rPr>
            </w:pPr>
          </w:p>
        </w:tc>
      </w:tr>
      <w:tr w:rsidR="009A73CE" w14:paraId="7F9197E7" w14:textId="77777777" w:rsidTr="00397B7A"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C56BBE4" w14:textId="77777777" w:rsidR="009A73CE" w:rsidRDefault="002E3EB8" w:rsidP="006F6E13">
            <w:pPr>
              <w:tabs>
                <w:tab w:val="left" w:pos="425"/>
                <w:tab w:val="left" w:pos="918"/>
                <w:tab w:val="left" w:pos="2694"/>
              </w:tabs>
              <w:spacing w:before="60" w:after="60"/>
              <w:ind w:firstLine="284"/>
              <w:rPr>
                <w:b/>
              </w:rPr>
            </w:pPr>
            <w:r>
              <w:rPr>
                <w:b/>
              </w:rPr>
              <w:t>2</w:t>
            </w:r>
            <w:r w:rsidR="00E8779D">
              <w:rPr>
                <w:b/>
              </w:rPr>
              <w:t>.1.</w:t>
            </w:r>
            <w:r w:rsidR="00910AC4">
              <w:rPr>
                <w:b/>
              </w:rPr>
              <w:t>11</w:t>
            </w:r>
            <w:r w:rsidR="00691AA2">
              <w:rPr>
                <w:b/>
              </w:rPr>
              <w:tab/>
            </w:r>
            <w:r w:rsidR="009A73CE">
              <w:rPr>
                <w:b/>
              </w:rPr>
              <w:t>Antrag auf Durchführung einer UVP, unabhängig vom Ergebnis der Vorprüfung</w:t>
            </w:r>
          </w:p>
          <w:p w14:paraId="7672C62F" w14:textId="77777777" w:rsidR="009A73CE" w:rsidRDefault="009A73CE" w:rsidP="00E8779D">
            <w:pPr>
              <w:tabs>
                <w:tab w:val="left" w:pos="425"/>
                <w:tab w:val="left" w:pos="851"/>
                <w:tab w:val="left" w:pos="1270"/>
                <w:tab w:val="left" w:pos="2694"/>
              </w:tabs>
              <w:spacing w:after="60"/>
              <w:ind w:firstLine="851"/>
            </w:pPr>
            <w:r>
              <w:fldChar w:fldCharType="begin">
                <w:ffData>
                  <w:name w:val="Kontrollkästchen8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lkästchen822"/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37"/>
            <w:r>
              <w:tab/>
              <w:t>nach § 7 Abs. 3 UVPG (Neuvorhaben)</w:t>
            </w:r>
          </w:p>
          <w:p w14:paraId="2C29E74C" w14:textId="77777777" w:rsidR="009A73CE" w:rsidRDefault="009A73CE" w:rsidP="00E8779D">
            <w:pPr>
              <w:tabs>
                <w:tab w:val="left" w:pos="425"/>
                <w:tab w:val="left" w:pos="851"/>
                <w:tab w:val="left" w:pos="1270"/>
                <w:tab w:val="left" w:pos="2694"/>
              </w:tabs>
              <w:spacing w:after="60"/>
              <w:ind w:firstLine="851"/>
            </w:pPr>
            <w:r>
              <w:fldChar w:fldCharType="begin">
                <w:ffData>
                  <w:name w:val="Kontrollkästchen8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823"/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38"/>
            <w:r>
              <w:tab/>
              <w:t>nach § 9 Abs. 4 UVPG (Änderungsvorhaben)</w:t>
            </w:r>
          </w:p>
          <w:p w14:paraId="5E9B0994" w14:textId="77777777" w:rsidR="002568E2" w:rsidRDefault="002568E2" w:rsidP="00E8779D">
            <w:pPr>
              <w:tabs>
                <w:tab w:val="left" w:pos="425"/>
                <w:tab w:val="left" w:pos="851"/>
                <w:tab w:val="left" w:pos="1270"/>
                <w:tab w:val="left" w:pos="2694"/>
              </w:tabs>
              <w:spacing w:after="60"/>
              <w:ind w:firstLine="851"/>
            </w:pPr>
          </w:p>
          <w:p w14:paraId="7CCB4ABA" w14:textId="77777777" w:rsidR="002568E2" w:rsidRDefault="002568E2" w:rsidP="002568E2">
            <w:pPr>
              <w:tabs>
                <w:tab w:val="left" w:pos="425"/>
                <w:tab w:val="left" w:pos="851"/>
                <w:tab w:val="left" w:pos="2694"/>
              </w:tabs>
              <w:spacing w:before="60" w:after="60"/>
              <w:ind w:left="851" w:hanging="567"/>
              <w:rPr>
                <w:b/>
              </w:rPr>
            </w:pPr>
            <w:r>
              <w:rPr>
                <w:b/>
              </w:rPr>
              <w:t>2.1.12</w:t>
            </w:r>
          </w:p>
          <w:p w14:paraId="1DFECB37" w14:textId="77777777" w:rsidR="002568E2" w:rsidRDefault="002568E2" w:rsidP="002568E2">
            <w:pPr>
              <w:tabs>
                <w:tab w:val="left" w:pos="425"/>
                <w:tab w:val="left" w:pos="851"/>
                <w:tab w:val="left" w:pos="1270"/>
                <w:tab w:val="left" w:pos="1852"/>
              </w:tabs>
              <w:spacing w:after="60"/>
              <w:ind w:left="850" w:hanging="425"/>
            </w:pPr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r>
              <w:tab/>
            </w:r>
            <w:r>
              <w:rPr>
                <w:b/>
              </w:rPr>
              <w:t>Antrag auf Durchführung eines Erörterungstermins</w:t>
            </w:r>
            <w:r>
              <w:t xml:space="preserve"> bei Verfahren mit Öffentlichkeitsbeteiligung</w:t>
            </w:r>
          </w:p>
          <w:p w14:paraId="52C6CA61" w14:textId="77777777" w:rsidR="002568E2" w:rsidRDefault="001577E3" w:rsidP="00E8779D">
            <w:pPr>
              <w:tabs>
                <w:tab w:val="left" w:pos="425"/>
                <w:tab w:val="left" w:pos="851"/>
                <w:tab w:val="left" w:pos="1270"/>
                <w:tab w:val="left" w:pos="2694"/>
              </w:tabs>
              <w:spacing w:after="60"/>
              <w:ind w:firstLine="851"/>
            </w:pPr>
            <w:r>
              <w:t>(ausgenommen Verfahren nach § 23b BImSchG)</w:t>
            </w:r>
          </w:p>
          <w:p w14:paraId="2F4EDD6E" w14:textId="77777777" w:rsidR="00A61DC8" w:rsidRPr="009A73CE" w:rsidRDefault="00A61DC8" w:rsidP="00E8779D">
            <w:pPr>
              <w:tabs>
                <w:tab w:val="left" w:pos="425"/>
                <w:tab w:val="left" w:pos="851"/>
                <w:tab w:val="left" w:pos="1270"/>
                <w:tab w:val="left" w:pos="2694"/>
              </w:tabs>
              <w:spacing w:after="60"/>
              <w:ind w:firstLine="851"/>
            </w:pPr>
          </w:p>
        </w:tc>
      </w:tr>
      <w:tr w:rsidR="00112121" w14:paraId="20507068" w14:textId="77777777" w:rsidTr="0025096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3651"/>
        </w:trPr>
        <w:tc>
          <w:tcPr>
            <w:tcW w:w="9916" w:type="dxa"/>
            <w:gridSpan w:val="10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F7D7C0C" w14:textId="77777777" w:rsidR="00112121" w:rsidRDefault="002E3EB8">
            <w:pPr>
              <w:spacing w:before="120"/>
              <w:ind w:left="708" w:hanging="708"/>
              <w:rPr>
                <w:b/>
              </w:rPr>
            </w:pPr>
            <w:r>
              <w:rPr>
                <w:b/>
              </w:rPr>
              <w:lastRenderedPageBreak/>
              <w:t>2.2</w:t>
            </w:r>
            <w:r w:rsidR="00112121">
              <w:tab/>
            </w:r>
            <w:r w:rsidR="00112121" w:rsidRPr="002E3EB8">
              <w:rPr>
                <w:b/>
              </w:rPr>
              <w:t>Folgende Genehmigungen/Erlaubnisse/Ausnahmen sollen gemäß § 13</w:t>
            </w:r>
            <w:r w:rsidR="00766D60" w:rsidRPr="002E3EB8">
              <w:rPr>
                <w:b/>
              </w:rPr>
              <w:t xml:space="preserve"> bzw. 23b Abs. 1</w:t>
            </w:r>
            <w:r w:rsidR="00112121" w:rsidRPr="002E3EB8">
              <w:rPr>
                <w:b/>
              </w:rPr>
              <w:t xml:space="preserve"> BImSchG eingeschlossen werden:</w:t>
            </w:r>
          </w:p>
          <w:tbl>
            <w:tblPr>
              <w:tblW w:w="9916" w:type="dxa"/>
              <w:tblInd w:w="8" w:type="dxa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15"/>
              <w:gridCol w:w="3213"/>
              <w:gridCol w:w="3288"/>
            </w:tblGrid>
            <w:tr w:rsidR="0025096D" w14:paraId="138DD81D" w14:textId="77777777" w:rsidTr="00156F1D">
              <w:trPr>
                <w:trHeight w:hRule="exact" w:val="480"/>
              </w:trPr>
              <w:tc>
                <w:tcPr>
                  <w:tcW w:w="3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C0C870A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</w:pPr>
                  <w:r>
                    <w:tab/>
                  </w:r>
                  <w:bookmarkStart w:id="39" w:name="Kontrollkästchen14"/>
                  <w:r>
                    <w:rPr>
                      <w:rStyle w:val="FeldK"/>
                    </w:rPr>
                    <w:fldChar w:fldCharType="begin">
                      <w:ffData>
                        <w:name w:val="Kontrollkästchen1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bookmarkEnd w:id="39"/>
                  <w:r>
                    <w:rPr>
                      <w:b/>
                    </w:rPr>
                    <w:t xml:space="preserve">  </w:t>
                  </w:r>
                  <w:r>
                    <w:t>§ 3a ArbStättV</w:t>
                  </w:r>
                </w:p>
                <w:p w14:paraId="67A56AB0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</w:pPr>
                </w:p>
                <w:p w14:paraId="4FFADCE5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5F919CD" w14:textId="77777777" w:rsidR="0025096D" w:rsidRDefault="0025096D" w:rsidP="0025096D">
                  <w:pPr>
                    <w:tabs>
                      <w:tab w:val="left" w:pos="142"/>
                      <w:tab w:val="left" w:pos="709"/>
                    </w:tabs>
                    <w:spacing w:before="120"/>
                    <w:ind w:left="-391"/>
                  </w:pPr>
                  <w:r>
                    <w:tab/>
                  </w:r>
                  <w:bookmarkStart w:id="40" w:name="Kontrollkästchen15"/>
                  <w:r>
                    <w:rPr>
                      <w:rStyle w:val="FeldK"/>
                    </w:rPr>
                    <w:fldChar w:fldCharType="begin">
                      <w:ffData>
                        <w:name w:val="Kontrollkästchen15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bookmarkEnd w:id="40"/>
                  <w:r>
                    <w:rPr>
                      <w:rStyle w:val="FeldK"/>
                    </w:rPr>
                    <w:t xml:space="preserve"> </w:t>
                  </w:r>
                  <w:r>
                    <w:t xml:space="preserve">§ 18 (1) Nr. </w:t>
                  </w:r>
                  <w:r>
                    <w:fldChar w:fldCharType="begin">
                      <w:ffData>
                        <w:name w:val="Text96"/>
                        <w:enabled/>
                        <w:calcOnExit w:val="0"/>
                        <w:textInput/>
                      </w:ffData>
                    </w:fldChar>
                  </w:r>
                  <w:bookmarkStart w:id="41" w:name="Text96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41"/>
                  <w:r w:rsidRPr="00107DC7">
                    <w:rPr>
                      <w:noProof/>
                    </w:rPr>
                    <w:t xml:space="preserve"> </w:t>
                  </w:r>
                  <w:r w:rsidRPr="00107DC7">
                    <w:t>BetrSichV</w:t>
                  </w:r>
                  <w: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205FBACC" w14:textId="77777777" w:rsidR="0025096D" w:rsidRDefault="0025096D" w:rsidP="0025096D">
                  <w:pPr>
                    <w:tabs>
                      <w:tab w:val="left" w:pos="341"/>
                      <w:tab w:val="left" w:pos="709"/>
                      <w:tab w:val="right" w:pos="3295"/>
                    </w:tabs>
                    <w:spacing w:before="120"/>
                  </w:pPr>
                  <w:r>
                    <w:tab/>
                  </w:r>
                  <w:bookmarkStart w:id="42" w:name="Kontrollkästchen16"/>
                  <w:r>
                    <w:rPr>
                      <w:rStyle w:val="FeldK"/>
                    </w:rPr>
                    <w:fldChar w:fldCharType="begin">
                      <w:ffData>
                        <w:name w:val="Kontrollkästchen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bookmarkEnd w:id="42"/>
                  <w:r>
                    <w:rPr>
                      <w:rStyle w:val="FeldK"/>
                    </w:rPr>
                    <w:t xml:space="preserve"> </w:t>
                  </w:r>
                  <w:r>
                    <w:rPr>
                      <w:rStyle w:val="FeldZ"/>
                      <w:rFonts w:ascii="Arial" w:hAnsi="Arial"/>
                      <w:b w:val="0"/>
                    </w:rPr>
                    <w:t xml:space="preserve">§ </w:t>
                  </w:r>
                  <w:r w:rsidRPr="0095564C">
                    <w:rPr>
                      <w:noProof/>
                    </w:rPr>
                    <w:t>26  13. BImSchV</w:t>
                  </w:r>
                  <w:r>
                    <w:rPr>
                      <w:rStyle w:val="FeldZ"/>
                      <w:rFonts w:ascii="Arial" w:hAnsi="Arial"/>
                      <w:b w:val="0"/>
                    </w:rPr>
                    <w:t xml:space="preserve"> </w:t>
                  </w:r>
                </w:p>
              </w:tc>
            </w:tr>
            <w:tr w:rsidR="0025096D" w14:paraId="25048DBE" w14:textId="77777777" w:rsidTr="00156F1D">
              <w:trPr>
                <w:trHeight w:hRule="exact" w:val="480"/>
              </w:trPr>
              <w:tc>
                <w:tcPr>
                  <w:tcW w:w="3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A88642" w14:textId="77777777" w:rsidR="0025096D" w:rsidRPr="00657C59" w:rsidRDefault="0025096D" w:rsidP="0025096D">
                  <w:pPr>
                    <w:tabs>
                      <w:tab w:val="left" w:pos="709"/>
                    </w:tabs>
                    <w:spacing w:before="120"/>
                  </w:pPr>
                  <w:r w:rsidRPr="00657C59">
                    <w:tab/>
                  </w:r>
                  <w:r w:rsidRPr="00657C59">
                    <w:rPr>
                      <w:rStyle w:val="FeldK"/>
                    </w:rPr>
                    <w:fldChar w:fldCharType="begin">
                      <w:ffData>
                        <w:name w:val="Kontrollkästchen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7C59"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 w:rsidRPr="00657C59">
                    <w:rPr>
                      <w:rStyle w:val="FeldK"/>
                    </w:rPr>
                    <w:fldChar w:fldCharType="end"/>
                  </w:r>
                  <w:r w:rsidRPr="00657C59">
                    <w:rPr>
                      <w:rStyle w:val="FeldK"/>
                    </w:rPr>
                    <w:t xml:space="preserve"> </w:t>
                  </w:r>
                  <w:r w:rsidRPr="00657C59">
                    <w:rPr>
                      <w:rStyle w:val="FeldZ"/>
                      <w:rFonts w:ascii="Arial" w:hAnsi="Arial"/>
                      <w:b w:val="0"/>
                    </w:rPr>
                    <w:t xml:space="preserve">§ </w:t>
                  </w:r>
                  <w:r w:rsidRPr="0095564C">
                    <w:rPr>
                      <w:noProof/>
                    </w:rPr>
                    <w:t>24  17. BImSchV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33374E2" w14:textId="77777777" w:rsidR="0025096D" w:rsidRDefault="0025096D" w:rsidP="0025096D">
                  <w:pPr>
                    <w:tabs>
                      <w:tab w:val="left" w:pos="142"/>
                      <w:tab w:val="left" w:pos="709"/>
                    </w:tabs>
                    <w:spacing w:before="120"/>
                    <w:ind w:left="-391"/>
                  </w:pPr>
                  <w:r>
                    <w:tab/>
                  </w:r>
                  <w:r>
                    <w:rPr>
                      <w:rStyle w:val="FeldK"/>
                    </w:rPr>
                    <w:fldChar w:fldCharType="begin">
                      <w:ffData>
                        <w:name w:val="Kontrollkästchen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r>
                    <w:rPr>
                      <w:rStyle w:val="FeldK"/>
                    </w:rPr>
                    <w:t xml:space="preserve"> </w:t>
                  </w:r>
                  <w:r>
                    <w:rPr>
                      <w:rStyle w:val="FeldZ"/>
                      <w:rFonts w:ascii="Arial" w:hAnsi="Arial"/>
                      <w:b w:val="0"/>
                    </w:rPr>
                    <w:t xml:space="preserve">§ </w:t>
                  </w:r>
                  <w:r w:rsidRPr="0095564C">
                    <w:rPr>
                      <w:noProof/>
                    </w:rPr>
                    <w:t>11  20. BImSchV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5817D2F3" w14:textId="77777777" w:rsidR="0025096D" w:rsidRDefault="0025096D" w:rsidP="0025096D">
                  <w:pPr>
                    <w:tabs>
                      <w:tab w:val="left" w:pos="341"/>
                      <w:tab w:val="left" w:pos="709"/>
                    </w:tabs>
                    <w:spacing w:before="120"/>
                  </w:pPr>
                  <w:r>
                    <w:tab/>
                  </w:r>
                  <w:r>
                    <w:fldChar w:fldCharType="begin">
                      <w:ffData>
                        <w:name w:val="Kontrollkästchen80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3" w:name="Kontrollkästchen809"/>
                  <w:r>
                    <w:instrText xml:space="preserve"> FORMCHECKBOX </w:instrText>
                  </w:r>
                  <w:r w:rsidR="00116A76">
                    <w:fldChar w:fldCharType="separate"/>
                  </w:r>
                  <w:r>
                    <w:fldChar w:fldCharType="end"/>
                  </w:r>
                  <w:bookmarkEnd w:id="43"/>
                  <w:r>
                    <w:t xml:space="preserve">  § </w:t>
                  </w:r>
                  <w:proofErr w:type="gramStart"/>
                  <w:r w:rsidRPr="0095564C">
                    <w:t>11  31.</w:t>
                  </w:r>
                  <w:proofErr w:type="gramEnd"/>
                  <w:r w:rsidRPr="0095564C">
                    <w:t xml:space="preserve"> BImSchV</w:t>
                  </w:r>
                </w:p>
              </w:tc>
            </w:tr>
            <w:tr w:rsidR="0025096D" w14:paraId="1E6EF84E" w14:textId="77777777" w:rsidTr="00156F1D">
              <w:trPr>
                <w:trHeight w:hRule="exact" w:val="480"/>
              </w:trPr>
              <w:tc>
                <w:tcPr>
                  <w:tcW w:w="3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BE8738" w14:textId="77777777" w:rsidR="0025096D" w:rsidRPr="00657C59" w:rsidRDefault="0025096D" w:rsidP="0025096D">
                  <w:pPr>
                    <w:tabs>
                      <w:tab w:val="left" w:pos="709"/>
                    </w:tabs>
                    <w:spacing w:before="120"/>
                    <w:rPr>
                      <w:rStyle w:val="FeldZ"/>
                      <w:rFonts w:ascii="Arial" w:hAnsi="Arial"/>
                      <w:b w:val="0"/>
                    </w:rPr>
                  </w:pPr>
                  <w:r w:rsidRPr="00657C59">
                    <w:tab/>
                  </w:r>
                  <w:bookmarkStart w:id="44" w:name="Kontrollkästchen17"/>
                  <w:r w:rsidRPr="00657C59">
                    <w:rPr>
                      <w:rStyle w:val="FeldK"/>
                    </w:rPr>
                    <w:fldChar w:fldCharType="begin">
                      <w:ffData>
                        <w:name w:val="Kontrollkästchen1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657C59"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 w:rsidRPr="00657C59">
                    <w:rPr>
                      <w:rStyle w:val="FeldK"/>
                    </w:rPr>
                    <w:fldChar w:fldCharType="end"/>
                  </w:r>
                  <w:bookmarkEnd w:id="44"/>
                  <w:r w:rsidRPr="00657C59">
                    <w:rPr>
                      <w:rStyle w:val="FeldK"/>
                    </w:rPr>
                    <w:t xml:space="preserve"> </w:t>
                  </w:r>
                  <w:r w:rsidRPr="00657C59">
                    <w:rPr>
                      <w:rStyle w:val="FeldZ"/>
                      <w:rFonts w:ascii="Arial" w:hAnsi="Arial"/>
                      <w:b w:val="0"/>
                    </w:rPr>
                    <w:t xml:space="preserve">§ </w:t>
                  </w:r>
                  <w:r w:rsidRPr="0095564C">
                    <w:rPr>
                      <w:noProof/>
                    </w:rPr>
                    <w:fldChar w:fldCharType="begin">
                      <w:ffData>
                        <w:name w:val="Text95"/>
                        <w:enabled/>
                        <w:calcOnExit w:val="0"/>
                        <w:textInput/>
                      </w:ffData>
                    </w:fldChar>
                  </w:r>
                  <w:bookmarkStart w:id="45" w:name="Text95"/>
                  <w:r w:rsidRPr="0095564C">
                    <w:rPr>
                      <w:noProof/>
                    </w:rPr>
                    <w:instrText xml:space="preserve"> FORMTEXT </w:instrText>
                  </w:r>
                  <w:r w:rsidRPr="0095564C">
                    <w:rPr>
                      <w:noProof/>
                    </w:rPr>
                  </w:r>
                  <w:r w:rsidRPr="0095564C">
                    <w:rPr>
                      <w:noProof/>
                    </w:rPr>
                    <w:fldChar w:fldCharType="separate"/>
                  </w:r>
                  <w:r w:rsidRPr="0095564C">
                    <w:rPr>
                      <w:noProof/>
                    </w:rPr>
                    <w:t> </w:t>
                  </w:r>
                  <w:r w:rsidRPr="0095564C">
                    <w:rPr>
                      <w:noProof/>
                    </w:rPr>
                    <w:t> </w:t>
                  </w:r>
                  <w:r w:rsidRPr="0095564C">
                    <w:rPr>
                      <w:noProof/>
                    </w:rPr>
                    <w:t> </w:t>
                  </w:r>
                  <w:r w:rsidRPr="0095564C">
                    <w:rPr>
                      <w:noProof/>
                    </w:rPr>
                    <w:t> </w:t>
                  </w:r>
                  <w:r w:rsidRPr="0095564C">
                    <w:rPr>
                      <w:noProof/>
                    </w:rPr>
                    <w:t> </w:t>
                  </w:r>
                  <w:r w:rsidRPr="0095564C">
                    <w:rPr>
                      <w:noProof/>
                    </w:rPr>
                    <w:fldChar w:fldCharType="end"/>
                  </w:r>
                  <w:bookmarkEnd w:id="45"/>
                  <w:r w:rsidRPr="0095564C">
                    <w:rPr>
                      <w:noProof/>
                    </w:rPr>
                    <w:t xml:space="preserve"> BNatSchG</w:t>
                  </w:r>
                </w:p>
                <w:p w14:paraId="3A5636FA" w14:textId="77777777" w:rsidR="0025096D" w:rsidRPr="00657C59" w:rsidRDefault="0025096D" w:rsidP="0025096D">
                  <w:pPr>
                    <w:tabs>
                      <w:tab w:val="left" w:pos="709"/>
                    </w:tabs>
                    <w:spacing w:before="120"/>
                    <w:rPr>
                      <w:rStyle w:val="FeldZ"/>
                      <w:rFonts w:ascii="Arial" w:hAnsi="Arial"/>
                      <w:b w:val="0"/>
                    </w:rPr>
                  </w:pPr>
                </w:p>
                <w:p w14:paraId="1887E12D" w14:textId="77777777" w:rsidR="0025096D" w:rsidRPr="00657C59" w:rsidRDefault="0025096D" w:rsidP="0025096D">
                  <w:pPr>
                    <w:tabs>
                      <w:tab w:val="left" w:pos="709"/>
                    </w:tabs>
                    <w:spacing w:before="120"/>
                    <w:rPr>
                      <w:rStyle w:val="FeldZ"/>
                      <w:rFonts w:ascii="Arial" w:hAnsi="Arial"/>
                      <w:b w:val="0"/>
                    </w:rPr>
                  </w:pPr>
                </w:p>
                <w:p w14:paraId="2FD63259" w14:textId="77777777" w:rsidR="0025096D" w:rsidRPr="00657C59" w:rsidRDefault="0025096D" w:rsidP="0025096D">
                  <w:pPr>
                    <w:tabs>
                      <w:tab w:val="left" w:pos="709"/>
                    </w:tabs>
                    <w:spacing w:before="120"/>
                    <w:rPr>
                      <w:rStyle w:val="FeldZ"/>
                      <w:rFonts w:ascii="Arial" w:hAnsi="Arial"/>
                      <w:b w:val="0"/>
                    </w:rPr>
                  </w:pPr>
                </w:p>
                <w:p w14:paraId="4756403F" w14:textId="77777777" w:rsidR="0025096D" w:rsidRPr="00657C59" w:rsidRDefault="0025096D" w:rsidP="0025096D">
                  <w:pPr>
                    <w:tabs>
                      <w:tab w:val="left" w:pos="709"/>
                    </w:tabs>
                    <w:spacing w:before="120"/>
                  </w:pP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EB8867" w14:textId="77777777" w:rsidR="0025096D" w:rsidRDefault="0025096D" w:rsidP="0025096D">
                  <w:pPr>
                    <w:tabs>
                      <w:tab w:val="left" w:pos="142"/>
                      <w:tab w:val="left" w:pos="709"/>
                    </w:tabs>
                    <w:spacing w:before="120"/>
                    <w:ind w:left="-391"/>
                  </w:pPr>
                  <w:r>
                    <w:tab/>
                  </w:r>
                  <w:bookmarkStart w:id="46" w:name="Kontrollkästchen19"/>
                  <w:r>
                    <w:rPr>
                      <w:rStyle w:val="FeldK"/>
                    </w:rPr>
                    <w:fldChar w:fldCharType="begin">
                      <w:ffData>
                        <w:name w:val="Kontrollkästchen1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bookmarkEnd w:id="46"/>
                  <w:r>
                    <w:rPr>
                      <w:rStyle w:val="FeldK"/>
                    </w:rPr>
                    <w:t xml:space="preserve"> </w:t>
                  </w:r>
                  <w:r>
                    <w:t xml:space="preserve">§ </w:t>
                  </w:r>
                  <w:r w:rsidRPr="0095564C">
                    <w:t>74 HBO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30DCB741" w14:textId="77777777" w:rsidR="0025096D" w:rsidRDefault="0025096D" w:rsidP="0025096D">
                  <w:pPr>
                    <w:tabs>
                      <w:tab w:val="left" w:pos="341"/>
                      <w:tab w:val="left" w:pos="709"/>
                    </w:tabs>
                    <w:spacing w:before="120"/>
                  </w:pPr>
                  <w:r>
                    <w:tab/>
                  </w:r>
                  <w:r>
                    <w:rPr>
                      <w:rStyle w:val="FeldK"/>
                    </w:rPr>
                    <w:fldChar w:fldCharType="begin">
                      <w:ffData>
                        <w:name w:val="Kontrollkästchen16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r>
                    <w:rPr>
                      <w:rStyle w:val="FeldK"/>
                    </w:rPr>
                    <w:t xml:space="preserve"> </w:t>
                  </w:r>
                  <w:r w:rsidRPr="009D164E">
                    <w:rPr>
                      <w:rStyle w:val="FeldZ"/>
                      <w:rFonts w:ascii="Arial" w:hAnsi="Arial"/>
                      <w:b w:val="0"/>
                    </w:rPr>
                    <w:t xml:space="preserve">§ </w:t>
                  </w:r>
                  <w:r>
                    <w:rPr>
                      <w:rStyle w:val="FeldZ"/>
                      <w:rFonts w:ascii="Arial" w:hAnsi="Arial"/>
                      <w:b w:val="0"/>
                    </w:rPr>
                    <w:t>20</w:t>
                  </w:r>
                  <w:r w:rsidRPr="009D164E">
                    <w:rPr>
                      <w:rStyle w:val="FeldZ"/>
                      <w:rFonts w:ascii="Arial" w:hAnsi="Arial"/>
                      <w:b w:val="0"/>
                    </w:rPr>
                    <w:t xml:space="preserve"> HDSchG</w:t>
                  </w:r>
                </w:p>
              </w:tc>
            </w:tr>
            <w:tr w:rsidR="0025096D" w14:paraId="08A96FB3" w14:textId="77777777" w:rsidTr="00156F1D">
              <w:trPr>
                <w:trHeight w:hRule="exact" w:val="480"/>
              </w:trPr>
              <w:tc>
                <w:tcPr>
                  <w:tcW w:w="3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2388AF3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</w:pPr>
                  <w:r>
                    <w:tab/>
                  </w:r>
                  <w:bookmarkStart w:id="47" w:name="Kontrollkästchen18"/>
                  <w:r>
                    <w:rPr>
                      <w:rStyle w:val="FeldK"/>
                    </w:rPr>
                    <w:fldChar w:fldCharType="begin">
                      <w:ffData>
                        <w:name w:val="Kontrollkästchen1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bookmarkEnd w:id="47"/>
                  <w:r>
                    <w:rPr>
                      <w:rStyle w:val="FeldK"/>
                    </w:rPr>
                    <w:t xml:space="preserve"> </w:t>
                  </w:r>
                  <w:r>
                    <w:rPr>
                      <w:rStyle w:val="FeldZ"/>
                      <w:rFonts w:ascii="Arial" w:hAnsi="Arial"/>
                      <w:b w:val="0"/>
                    </w:rPr>
                    <w:t xml:space="preserve">§ </w:t>
                  </w:r>
                  <w:r w:rsidRPr="0095564C">
                    <w:rPr>
                      <w:noProof/>
                    </w:rPr>
                    <w:t>12 HWaldG</w:t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37521C" w14:textId="77777777" w:rsidR="0025096D" w:rsidRDefault="0025096D" w:rsidP="0025096D">
                  <w:pPr>
                    <w:tabs>
                      <w:tab w:val="left" w:pos="142"/>
                      <w:tab w:val="left" w:pos="709"/>
                    </w:tabs>
                    <w:spacing w:before="120"/>
                    <w:ind w:left="-391"/>
                  </w:pPr>
                  <w:r>
                    <w:tab/>
                  </w:r>
                  <w:bookmarkStart w:id="48" w:name="Kontrollkästchen20"/>
                  <w:r>
                    <w:rPr>
                      <w:rStyle w:val="FeldK"/>
                    </w:rPr>
                    <w:fldChar w:fldCharType="begin">
                      <w:ffData>
                        <w:name w:val="Kontrollkästchen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bookmarkEnd w:id="48"/>
                  <w:r>
                    <w:rPr>
                      <w:rStyle w:val="FeldK"/>
                    </w:rPr>
                    <w:t xml:space="preserve"> </w:t>
                  </w:r>
                  <w:r>
                    <w:rPr>
                      <w:rStyle w:val="FeldK"/>
                      <w:rFonts w:ascii="Arial" w:hAnsi="Arial"/>
                      <w:b w:val="0"/>
                    </w:rPr>
                    <w:t xml:space="preserve">§ </w:t>
                  </w:r>
                  <w:r w:rsidRPr="0095564C">
                    <w:t>14 HWaldG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5B55E119" w14:textId="77777777" w:rsidR="0025096D" w:rsidRDefault="0025096D" w:rsidP="0025096D">
                  <w:pPr>
                    <w:tabs>
                      <w:tab w:val="left" w:pos="341"/>
                      <w:tab w:val="left" w:pos="709"/>
                    </w:tabs>
                    <w:spacing w:before="120"/>
                  </w:pPr>
                  <w:r>
                    <w:tab/>
                  </w:r>
                  <w:r>
                    <w:fldChar w:fldCharType="begin">
                      <w:ffData>
                        <w:name w:val="Kontrollkästchen81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49" w:name="Kontrollkästchen810"/>
                  <w:r>
                    <w:instrText xml:space="preserve"> FORMCHECKBOX </w:instrText>
                  </w:r>
                  <w:r w:rsidR="00116A76">
                    <w:fldChar w:fldCharType="separate"/>
                  </w:r>
                  <w:r>
                    <w:fldChar w:fldCharType="end"/>
                  </w:r>
                  <w:bookmarkEnd w:id="49"/>
                  <w:r>
                    <w:t xml:space="preserve">  § </w:t>
                  </w:r>
                  <w:r w:rsidRPr="0095564C">
                    <w:t>17 SprengG</w:t>
                  </w:r>
                </w:p>
              </w:tc>
            </w:tr>
            <w:tr w:rsidR="0025096D" w:rsidRPr="00AD5D4A" w14:paraId="0BC906B2" w14:textId="77777777" w:rsidTr="00156F1D">
              <w:trPr>
                <w:trHeight w:hRule="exact" w:val="480"/>
              </w:trPr>
              <w:tc>
                <w:tcPr>
                  <w:tcW w:w="3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72EE3EB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  <w:rPr>
                      <w:rStyle w:val="FeldK"/>
                      <w:rFonts w:ascii="Arial" w:hAnsi="Arial"/>
                      <w:b w:val="0"/>
                    </w:rPr>
                  </w:pPr>
                  <w:r>
                    <w:tab/>
                  </w:r>
                  <w:r>
                    <w:rPr>
                      <w:rStyle w:val="FeldK"/>
                    </w:rPr>
                    <w:fldChar w:fldCharType="begin">
                      <w:ffData>
                        <w:name w:val="Kontrollkästchen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r>
                    <w:rPr>
                      <w:rStyle w:val="FeldK"/>
                    </w:rPr>
                    <w:t xml:space="preserve"> </w:t>
                  </w:r>
                  <w:r>
                    <w:rPr>
                      <w:rStyle w:val="FeldK"/>
                      <w:rFonts w:ascii="Arial" w:hAnsi="Arial"/>
                      <w:b w:val="0"/>
                    </w:rPr>
                    <w:t xml:space="preserve">§ </w:t>
                  </w:r>
                  <w:r w:rsidRPr="0095564C">
                    <w:t>4 Abs. 1 TEHG</w:t>
                  </w:r>
                </w:p>
                <w:p w14:paraId="0CEA8990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  <w:rPr>
                      <w:rStyle w:val="FeldK"/>
                      <w:rFonts w:ascii="Arial" w:hAnsi="Arial"/>
                      <w:b w:val="0"/>
                    </w:rPr>
                  </w:pPr>
                </w:p>
                <w:p w14:paraId="1CAC0EF7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  <w:rPr>
                      <w:rStyle w:val="FeldK"/>
                      <w:rFonts w:ascii="Arial" w:hAnsi="Arial"/>
                      <w:b w:val="0"/>
                    </w:rPr>
                  </w:pPr>
                  <w:r>
                    <w:rPr>
                      <w:rStyle w:val="FeldK"/>
                      <w:rFonts w:ascii="Arial" w:hAnsi="Arial"/>
                      <w:b w:val="0"/>
                    </w:rPr>
                    <w:tab/>
                  </w:r>
                  <w:r>
                    <w:rPr>
                      <w:rStyle w:val="FeldK"/>
                      <w:rFonts w:ascii="Arial" w:hAnsi="Arial"/>
                      <w:b w:val="0"/>
                    </w:rPr>
                    <w:fldChar w:fldCharType="begin">
                      <w:ffData>
                        <w:name w:val="Kontrollkästchen828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0" w:name="Kontrollkästchen828"/>
                  <w:r>
                    <w:rPr>
                      <w:rStyle w:val="FeldK"/>
                      <w:rFonts w:ascii="Arial" w:hAnsi="Arial"/>
                      <w:b w:val="0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  <w:rFonts w:ascii="Arial" w:hAnsi="Arial"/>
                      <w:b w:val="0"/>
                    </w:rPr>
                  </w:r>
                  <w:r w:rsidR="00116A76">
                    <w:rPr>
                      <w:rStyle w:val="FeldK"/>
                      <w:rFonts w:ascii="Arial" w:hAnsi="Arial"/>
                      <w:b w:val="0"/>
                    </w:rPr>
                    <w:fldChar w:fldCharType="separate"/>
                  </w:r>
                  <w:r>
                    <w:rPr>
                      <w:rStyle w:val="FeldK"/>
                      <w:rFonts w:ascii="Arial" w:hAnsi="Arial"/>
                      <w:b w:val="0"/>
                    </w:rPr>
                    <w:fldChar w:fldCharType="end"/>
                  </w:r>
                  <w:bookmarkEnd w:id="50"/>
                </w:p>
                <w:p w14:paraId="0FC6CF4F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</w:pPr>
                  <w:r>
                    <w:rPr>
                      <w:rStyle w:val="FeldK"/>
                      <w:rFonts w:ascii="Arial" w:hAnsi="Arial"/>
                      <w:b w:val="0"/>
                    </w:rPr>
                    <w:tab/>
                  </w:r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90BB84E" w14:textId="77777777" w:rsidR="0025096D" w:rsidRDefault="0025096D" w:rsidP="0025096D">
                  <w:pPr>
                    <w:tabs>
                      <w:tab w:val="left" w:pos="142"/>
                      <w:tab w:val="left" w:pos="709"/>
                    </w:tabs>
                    <w:spacing w:before="120"/>
                    <w:ind w:left="-391"/>
                    <w:rPr>
                      <w:rStyle w:val="FeldZ"/>
                      <w:rFonts w:ascii="Arial" w:hAnsi="Arial"/>
                      <w:b w:val="0"/>
                    </w:rPr>
                  </w:pPr>
                  <w:r>
                    <w:tab/>
                  </w:r>
                  <w:r>
                    <w:rPr>
                      <w:rStyle w:val="FeldK"/>
                    </w:rPr>
                    <w:fldChar w:fldCharType="begin">
                      <w:ffData>
                        <w:name w:val="Kontrollkästchen2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r>
                    <w:rPr>
                      <w:rStyle w:val="FeldK"/>
                    </w:rPr>
                    <w:t xml:space="preserve"> </w:t>
                  </w:r>
                  <w:r>
                    <w:rPr>
                      <w:rStyle w:val="FeldK"/>
                      <w:rFonts w:ascii="Arial" w:hAnsi="Arial"/>
                      <w:b w:val="0"/>
                    </w:rPr>
                    <w:t xml:space="preserve">§ </w:t>
                  </w:r>
                  <w:r w:rsidRPr="0095564C">
                    <w:t>63 WHG</w:t>
                  </w:r>
                </w:p>
                <w:p w14:paraId="31AA616D" w14:textId="77777777" w:rsidR="0025096D" w:rsidRDefault="0025096D" w:rsidP="0025096D">
                  <w:pPr>
                    <w:tabs>
                      <w:tab w:val="left" w:pos="142"/>
                      <w:tab w:val="left" w:pos="709"/>
                    </w:tabs>
                    <w:spacing w:before="120"/>
                    <w:ind w:left="-391"/>
                    <w:rPr>
                      <w:rStyle w:val="FeldZ"/>
                      <w:rFonts w:ascii="Arial" w:hAnsi="Arial"/>
                      <w:b w:val="0"/>
                    </w:rPr>
                  </w:pPr>
                  <w:r>
                    <w:rPr>
                      <w:rStyle w:val="FeldZ"/>
                      <w:rFonts w:ascii="Arial" w:hAnsi="Arial"/>
                      <w:b w:val="0"/>
                    </w:rPr>
                    <w:tab/>
                  </w:r>
                </w:p>
                <w:p w14:paraId="70686B4F" w14:textId="77777777" w:rsidR="0025096D" w:rsidRDefault="0025096D" w:rsidP="0025096D">
                  <w:pPr>
                    <w:tabs>
                      <w:tab w:val="left" w:pos="142"/>
                      <w:tab w:val="left" w:pos="709"/>
                    </w:tabs>
                    <w:spacing w:before="120"/>
                    <w:ind w:left="-391"/>
                  </w:pPr>
                  <w:r>
                    <w:rPr>
                      <w:rStyle w:val="FeldZ"/>
                      <w:rFonts w:ascii="Arial" w:hAnsi="Arial"/>
                      <w:b w:val="0"/>
                    </w:rPr>
                    <w:tab/>
                  </w:r>
                  <w:r>
                    <w:rPr>
                      <w:rStyle w:val="FeldZ"/>
                      <w:rFonts w:ascii="Arial" w:hAnsi="Arial"/>
                      <w:b w:val="0"/>
                    </w:rPr>
                    <w:fldChar w:fldCharType="begin">
                      <w:ffData>
                        <w:name w:val="Kontrollkästchen82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1" w:name="Kontrollkästchen827"/>
                  <w:r>
                    <w:rPr>
                      <w:rStyle w:val="FeldZ"/>
                      <w:rFonts w:ascii="Arial" w:hAnsi="Arial"/>
                      <w:b w:val="0"/>
                    </w:rPr>
                    <w:instrText xml:space="preserve"> FORMCHECKBOX </w:instrText>
                  </w:r>
                  <w:r w:rsidR="00116A76">
                    <w:rPr>
                      <w:rStyle w:val="FeldZ"/>
                      <w:rFonts w:ascii="Arial" w:hAnsi="Arial"/>
                      <w:b w:val="0"/>
                    </w:rPr>
                  </w:r>
                  <w:r w:rsidR="00116A76">
                    <w:rPr>
                      <w:rStyle w:val="FeldZ"/>
                      <w:rFonts w:ascii="Arial" w:hAnsi="Arial"/>
                      <w:b w:val="0"/>
                    </w:rPr>
                    <w:fldChar w:fldCharType="separate"/>
                  </w:r>
                  <w:r>
                    <w:rPr>
                      <w:rStyle w:val="FeldZ"/>
                      <w:rFonts w:ascii="Arial" w:hAnsi="Arial"/>
                      <w:b w:val="0"/>
                    </w:rPr>
                    <w:fldChar w:fldCharType="end"/>
                  </w:r>
                  <w:bookmarkEnd w:id="51"/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0E9B84C" w14:textId="77777777" w:rsidR="0025096D" w:rsidRDefault="0025096D" w:rsidP="0025096D">
                  <w:pPr>
                    <w:tabs>
                      <w:tab w:val="left" w:pos="341"/>
                      <w:tab w:val="left" w:pos="709"/>
                    </w:tabs>
                    <w:spacing w:before="120"/>
                    <w:rPr>
                      <w:rStyle w:val="FeldK"/>
                      <w:rFonts w:ascii="Arial" w:hAnsi="Arial" w:cs="Arial"/>
                      <w:b w:val="0"/>
                    </w:rPr>
                  </w:pPr>
                  <w:r>
                    <w:tab/>
                  </w:r>
                  <w:bookmarkStart w:id="52" w:name="Kontrollkästchen22"/>
                  <w:r>
                    <w:rPr>
                      <w:rStyle w:val="FeldK"/>
                    </w:rPr>
                    <w:fldChar w:fldCharType="begin">
                      <w:ffData>
                        <w:name w:val="Kontrollkästchen22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Style w:val="FeldK"/>
                    </w:rPr>
                    <w:instrText xml:space="preserve"> FORMCHECKBOX </w:instrText>
                  </w:r>
                  <w:r w:rsidR="00116A76">
                    <w:rPr>
                      <w:rStyle w:val="FeldK"/>
                    </w:rPr>
                  </w:r>
                  <w:r w:rsidR="00116A76">
                    <w:rPr>
                      <w:rStyle w:val="FeldK"/>
                    </w:rPr>
                    <w:fldChar w:fldCharType="separate"/>
                  </w:r>
                  <w:r>
                    <w:rPr>
                      <w:rStyle w:val="FeldK"/>
                    </w:rPr>
                    <w:fldChar w:fldCharType="end"/>
                  </w:r>
                  <w:bookmarkEnd w:id="52"/>
                  <w:r>
                    <w:rPr>
                      <w:rStyle w:val="FeldK"/>
                    </w:rPr>
                    <w:t xml:space="preserve"> </w:t>
                  </w:r>
                  <w:r w:rsidRPr="0095564C">
                    <w:rPr>
                      <w:rStyle w:val="FeldK"/>
                      <w:rFonts w:ascii="Arial" w:hAnsi="Arial" w:cs="Arial"/>
                      <w:b w:val="0"/>
                    </w:rPr>
                    <w:t xml:space="preserve">§ </w:t>
                  </w:r>
                  <w:r w:rsidRPr="0095564C">
                    <w:rPr>
                      <w:rFonts w:cs="Arial"/>
                    </w:rPr>
                    <w:t>78 Abs. 5 WHG</w:t>
                  </w:r>
                </w:p>
                <w:p w14:paraId="51502C87" w14:textId="77777777" w:rsidR="0025096D" w:rsidRPr="00AD5D4A" w:rsidRDefault="0025096D" w:rsidP="0025096D">
                  <w:pPr>
                    <w:tabs>
                      <w:tab w:val="left" w:pos="341"/>
                      <w:tab w:val="left" w:pos="709"/>
                    </w:tabs>
                    <w:spacing w:before="120"/>
                    <w:rPr>
                      <w:rFonts w:cs="Arial"/>
                    </w:rPr>
                  </w:pPr>
                </w:p>
              </w:tc>
            </w:tr>
            <w:tr w:rsidR="0025096D" w14:paraId="5D139B05" w14:textId="77777777" w:rsidTr="00156F1D">
              <w:trPr>
                <w:trHeight w:hRule="exact" w:val="480"/>
              </w:trPr>
              <w:tc>
                <w:tcPr>
                  <w:tcW w:w="341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A12915D" w14:textId="77777777" w:rsidR="0025096D" w:rsidRDefault="0025096D" w:rsidP="0025096D">
                  <w:pPr>
                    <w:tabs>
                      <w:tab w:val="left" w:pos="709"/>
                    </w:tabs>
                    <w:spacing w:before="120"/>
                  </w:pPr>
                  <w:r>
                    <w:tab/>
                  </w:r>
                  <w:r>
                    <w:fldChar w:fldCharType="begin">
                      <w:ffData>
                        <w:name w:val="Kontrollkästchen829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3" w:name="Kontrollkästchen829"/>
                  <w:r>
                    <w:instrText xml:space="preserve"> FORMCHECKBOX </w:instrText>
                  </w:r>
                  <w:r w:rsidR="00116A76">
                    <w:fldChar w:fldCharType="separate"/>
                  </w:r>
                  <w:r>
                    <w:fldChar w:fldCharType="end"/>
                  </w:r>
                  <w:bookmarkEnd w:id="53"/>
                  <w:r>
                    <w:t xml:space="preserve">  § </w:t>
                  </w:r>
                  <w:r>
                    <w:fldChar w:fldCharType="begin">
                      <w:ffData>
                        <w:name w:val="Text97"/>
                        <w:enabled/>
                        <w:calcOnExit w:val="0"/>
                        <w:textInput/>
                      </w:ffData>
                    </w:fldChar>
                  </w:r>
                  <w:bookmarkStart w:id="54" w:name="Text97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4"/>
                </w:p>
              </w:tc>
              <w:tc>
                <w:tcPr>
                  <w:tcW w:w="321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55F6730" w14:textId="77777777" w:rsidR="0025096D" w:rsidRDefault="0025096D" w:rsidP="0025096D">
                  <w:pPr>
                    <w:tabs>
                      <w:tab w:val="left" w:pos="142"/>
                      <w:tab w:val="left" w:pos="709"/>
                    </w:tabs>
                    <w:spacing w:before="120"/>
                    <w:ind w:left="-391"/>
                  </w:pPr>
                  <w:r>
                    <w:tab/>
                  </w:r>
                  <w:r>
                    <w:fldChar w:fldCharType="begin">
                      <w:ffData>
                        <w:name w:val="Kontrollkästchen830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5" w:name="Kontrollkästchen830"/>
                  <w:r>
                    <w:instrText xml:space="preserve"> FORMCHECKBOX </w:instrText>
                  </w:r>
                  <w:r w:rsidR="00116A76">
                    <w:fldChar w:fldCharType="separate"/>
                  </w:r>
                  <w:r>
                    <w:fldChar w:fldCharType="end"/>
                  </w:r>
                  <w:bookmarkEnd w:id="55"/>
                  <w:r>
                    <w:t xml:space="preserve">  § </w:t>
                  </w:r>
                  <w:r>
                    <w:fldChar w:fldCharType="begin">
                      <w:ffData>
                        <w:name w:val="Text98"/>
                        <w:enabled/>
                        <w:calcOnExit w:val="0"/>
                        <w:textInput/>
                      </w:ffData>
                    </w:fldChar>
                  </w:r>
                  <w:bookmarkStart w:id="56" w:name="Text98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6"/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68068470" w14:textId="77777777" w:rsidR="0025096D" w:rsidRDefault="0025096D" w:rsidP="0025096D">
                  <w:pPr>
                    <w:tabs>
                      <w:tab w:val="left" w:pos="341"/>
                      <w:tab w:val="left" w:pos="709"/>
                    </w:tabs>
                    <w:spacing w:before="120"/>
                  </w:pPr>
                  <w:r>
                    <w:tab/>
                  </w:r>
                  <w:r>
                    <w:fldChar w:fldCharType="begin">
                      <w:ffData>
                        <w:name w:val="Kontrollkästchen831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bookmarkStart w:id="57" w:name="Kontrollkästchen831"/>
                  <w:r>
                    <w:instrText xml:space="preserve"> FORMCHECKBOX </w:instrText>
                  </w:r>
                  <w:r w:rsidR="00116A76">
                    <w:fldChar w:fldCharType="separate"/>
                  </w:r>
                  <w:r>
                    <w:fldChar w:fldCharType="end"/>
                  </w:r>
                  <w:bookmarkEnd w:id="57"/>
                  <w:r>
                    <w:t xml:space="preserve">  § </w:t>
                  </w:r>
                  <w:r>
                    <w:fldChar w:fldCharType="begin">
                      <w:ffData>
                        <w:name w:val="Text99"/>
                        <w:enabled/>
                        <w:calcOnExit w:val="0"/>
                        <w:textInput/>
                      </w:ffData>
                    </w:fldChar>
                  </w:r>
                  <w:bookmarkStart w:id="58" w:name="Text99"/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  <w:bookmarkEnd w:id="58"/>
                </w:p>
              </w:tc>
            </w:tr>
          </w:tbl>
          <w:p w14:paraId="542F02F4" w14:textId="77777777" w:rsidR="0025096D" w:rsidRPr="002E3EB8" w:rsidRDefault="0025096D">
            <w:pPr>
              <w:spacing w:before="120"/>
              <w:ind w:left="708" w:hanging="708"/>
              <w:rPr>
                <w:b/>
              </w:rPr>
            </w:pPr>
          </w:p>
          <w:p w14:paraId="2A913950" w14:textId="77777777" w:rsidR="00112121" w:rsidRDefault="00112121">
            <w:pPr>
              <w:spacing w:before="120"/>
            </w:pPr>
          </w:p>
        </w:tc>
      </w:tr>
      <w:tr w:rsidR="007E50FD" w14:paraId="022BB6F2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1134"/>
        </w:trPr>
        <w:tc>
          <w:tcPr>
            <w:tcW w:w="9916" w:type="dxa"/>
            <w:gridSpan w:val="10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48F4FE0D" w14:textId="77777777" w:rsidR="007E50FD" w:rsidRPr="00C439BF" w:rsidRDefault="00C439BF">
            <w:pPr>
              <w:spacing w:before="120"/>
              <w:ind w:left="708" w:hanging="708"/>
              <w:rPr>
                <w:b/>
              </w:rPr>
            </w:pPr>
            <w:r>
              <w:rPr>
                <w:b/>
              </w:rPr>
              <w:t>2</w:t>
            </w:r>
            <w:r w:rsidR="007E50FD">
              <w:rPr>
                <w:b/>
              </w:rPr>
              <w:t>.3</w:t>
            </w:r>
            <w:r w:rsidR="007E50FD">
              <w:rPr>
                <w:b/>
              </w:rPr>
              <w:tab/>
            </w:r>
            <w:r w:rsidR="00123330" w:rsidRPr="00C439BF">
              <w:rPr>
                <w:b/>
              </w:rPr>
              <w:t>Angaben zu folgenden Anzeigen / Mitteilungen sind im Genehmigungsantrag enthalten:</w:t>
            </w:r>
          </w:p>
          <w:p w14:paraId="79C3225E" w14:textId="77777777" w:rsidR="00123330" w:rsidRDefault="00123330" w:rsidP="00123330">
            <w:pPr>
              <w:spacing w:before="120" w:after="120"/>
              <w:ind w:left="709" w:hanging="709"/>
              <w:rPr>
                <w:rStyle w:val="FeldZ"/>
                <w:rFonts w:ascii="Arial" w:hAnsi="Arial"/>
                <w:b w:val="0"/>
              </w:rPr>
            </w:pPr>
            <w:r>
              <w:tab/>
            </w:r>
            <w:r>
              <w:fldChar w:fldCharType="begin">
                <w:ffData>
                  <w:name w:val="Kontrollkästchen8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9" w:name="Kontrollkästchen816"/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59"/>
            <w:r>
              <w:t xml:space="preserve">  </w:t>
            </w:r>
            <w:r w:rsidRPr="00A00C4A">
              <w:t>Anzeige nach § 7 12</w:t>
            </w:r>
            <w:r w:rsidRPr="00A00C4A">
              <w:rPr>
                <w:noProof/>
              </w:rPr>
              <w:t>. BImSchV</w:t>
            </w:r>
            <w:r>
              <w:rPr>
                <w:noProof/>
              </w:rPr>
              <w:tab/>
            </w:r>
            <w:r>
              <w:rPr>
                <w:noProof/>
              </w:rPr>
              <w:fldChar w:fldCharType="begin">
                <w:ffData>
                  <w:name w:val="Kontrollkästchen8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0" w:name="Kontrollkästchen817"/>
            <w:r>
              <w:rPr>
                <w:noProof/>
              </w:rPr>
              <w:instrText xml:space="preserve"> FORMCHECKBOX </w:instrText>
            </w:r>
            <w:r w:rsidR="00116A76">
              <w:rPr>
                <w:noProof/>
              </w:rPr>
            </w:r>
            <w:r w:rsidR="00116A76">
              <w:rPr>
                <w:noProof/>
              </w:rPr>
              <w:fldChar w:fldCharType="separate"/>
            </w:r>
            <w:r>
              <w:rPr>
                <w:noProof/>
              </w:rPr>
              <w:fldChar w:fldCharType="end"/>
            </w:r>
            <w:bookmarkEnd w:id="60"/>
            <w:r>
              <w:rPr>
                <w:noProof/>
              </w:rPr>
              <w:t xml:space="preserve">  </w:t>
            </w:r>
            <w:r w:rsidR="00733BBD">
              <w:rPr>
                <w:rStyle w:val="FeldZ"/>
                <w:rFonts w:ascii="Arial" w:hAnsi="Arial"/>
                <w:b w:val="0"/>
              </w:rPr>
              <w:t>Anzeige nach § 40 AwSV</w:t>
            </w:r>
          </w:p>
          <w:p w14:paraId="4E0A74B2" w14:textId="77777777" w:rsidR="00332C28" w:rsidRPr="007E50FD" w:rsidRDefault="00332C28" w:rsidP="00123330">
            <w:pPr>
              <w:spacing w:before="120" w:after="120"/>
              <w:ind w:left="709" w:hanging="709"/>
            </w:pPr>
            <w:r>
              <w:tab/>
            </w:r>
            <w:r>
              <w:fldChar w:fldCharType="begin">
                <w:ffData>
                  <w:name w:val="Kontrollkästchen8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1" w:name="Kontrollkästchen819"/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61"/>
            <w:r>
              <w:t xml:space="preserve">  </w:t>
            </w: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62" w:name="Text8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2"/>
          </w:p>
        </w:tc>
      </w:tr>
      <w:tr w:rsidR="00112121" w14:paraId="03E65304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720"/>
        </w:trPr>
        <w:tc>
          <w:tcPr>
            <w:tcW w:w="9916" w:type="dxa"/>
            <w:gridSpan w:val="10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62161311" w14:textId="77777777" w:rsidR="00112121" w:rsidRDefault="00C439BF" w:rsidP="002A39DE">
            <w:pPr>
              <w:spacing w:before="120"/>
              <w:ind w:left="708" w:hanging="708"/>
            </w:pPr>
            <w:r>
              <w:rPr>
                <w:b/>
              </w:rPr>
              <w:t>2</w:t>
            </w:r>
            <w:r w:rsidR="00112121">
              <w:rPr>
                <w:b/>
              </w:rPr>
              <w:t>.</w:t>
            </w:r>
            <w:r w:rsidR="007E50FD">
              <w:rPr>
                <w:b/>
              </w:rPr>
              <w:t>4</w:t>
            </w:r>
            <w:r w:rsidR="00112121">
              <w:tab/>
            </w:r>
            <w:r w:rsidR="00112121" w:rsidRPr="00C439BF">
              <w:rPr>
                <w:b/>
              </w:rPr>
              <w:t xml:space="preserve">Folgende </w:t>
            </w:r>
            <w:r w:rsidRPr="00C439BF">
              <w:rPr>
                <w:b/>
              </w:rPr>
              <w:t xml:space="preserve">weitere </w:t>
            </w:r>
            <w:r w:rsidR="00112121" w:rsidRPr="00C439BF">
              <w:rPr>
                <w:b/>
              </w:rPr>
              <w:t xml:space="preserve">Genehmigungen, Erlaubnisse, Ausnahmen etc., die mit dem </w:t>
            </w:r>
            <w:r w:rsidR="002A39DE">
              <w:rPr>
                <w:b/>
              </w:rPr>
              <w:t>BImSch-</w:t>
            </w:r>
            <w:r w:rsidR="00112121" w:rsidRPr="00C439BF">
              <w:rPr>
                <w:b/>
              </w:rPr>
              <w:t>Vorhaben im Zusammenhang stehen, werden beantragt:</w:t>
            </w:r>
          </w:p>
        </w:tc>
      </w:tr>
      <w:tr w:rsidR="002A39DE" w:rsidRPr="002A39DE" w14:paraId="019D46D0" w14:textId="77777777" w:rsidTr="002A2F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132"/>
        </w:trPr>
        <w:tc>
          <w:tcPr>
            <w:tcW w:w="467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60B70C8" w14:textId="77777777" w:rsidR="002A39DE" w:rsidRPr="002A39DE" w:rsidRDefault="002A2FD9" w:rsidP="002A39DE">
            <w:pPr>
              <w:spacing w:before="120"/>
              <w:ind w:left="709"/>
            </w:pPr>
            <w:r>
              <w:t>Antragsgegenstand</w:t>
            </w:r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FF28890" w14:textId="77777777" w:rsidR="002A39DE" w:rsidRPr="002A39DE" w:rsidRDefault="002A2FD9" w:rsidP="002A39DE">
            <w:pPr>
              <w:spacing w:before="120"/>
              <w:ind w:left="708" w:hanging="708"/>
            </w:pPr>
            <w:r>
              <w:t>Rechtsgrundlage</w:t>
            </w:r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466DE955" w14:textId="77777777" w:rsidR="002A39DE" w:rsidRPr="002A39DE" w:rsidRDefault="002A2FD9" w:rsidP="002A39DE">
            <w:pPr>
              <w:spacing w:before="120"/>
              <w:ind w:left="708" w:hanging="708"/>
            </w:pPr>
            <w:r>
              <w:t>Zuständige Behörde</w:t>
            </w:r>
          </w:p>
        </w:tc>
      </w:tr>
      <w:tr w:rsidR="002A39DE" w:rsidRPr="002A39DE" w14:paraId="1E6ED6AE" w14:textId="77777777" w:rsidTr="002A2F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467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9B24061" w14:textId="77777777" w:rsidR="002A39DE" w:rsidRPr="002A39DE" w:rsidRDefault="002A2FD9" w:rsidP="001E1A46">
            <w:pPr>
              <w:spacing w:before="120" w:after="120"/>
              <w:ind w:left="709"/>
            </w:pPr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3" w:name="Text10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3"/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5C802A" w14:textId="77777777" w:rsidR="002A39DE" w:rsidRPr="002A39DE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4" w:name="Text10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4"/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75AD8FB4" w14:textId="77777777" w:rsidR="002A39DE" w:rsidRPr="002A39DE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5" w:name="Text10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5"/>
          </w:p>
        </w:tc>
      </w:tr>
      <w:tr w:rsidR="002A39DE" w:rsidRPr="002A39DE" w14:paraId="6B4103AA" w14:textId="77777777" w:rsidTr="002A2F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130"/>
        </w:trPr>
        <w:tc>
          <w:tcPr>
            <w:tcW w:w="467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D2E8AD5" w14:textId="77777777" w:rsidR="002A39DE" w:rsidRPr="002A39DE" w:rsidRDefault="002A2FD9" w:rsidP="001E1A46">
            <w:pPr>
              <w:spacing w:before="120" w:after="120"/>
              <w:ind w:left="709"/>
            </w:pPr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6" w:name="Text10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6"/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90DB02" w14:textId="77777777" w:rsidR="002A39DE" w:rsidRPr="002A39DE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67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7"/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92E9618" w14:textId="77777777" w:rsidR="002A39DE" w:rsidRPr="002A39DE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68" w:name="Text10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8"/>
          </w:p>
        </w:tc>
      </w:tr>
      <w:tr w:rsidR="002A39DE" w:rsidRPr="002A39DE" w14:paraId="1AFF2D6E" w14:textId="77777777" w:rsidTr="002A2F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467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8366EA5" w14:textId="77777777" w:rsidR="002A39DE" w:rsidRPr="002A39DE" w:rsidRDefault="002A2FD9" w:rsidP="001E1A46">
            <w:pPr>
              <w:spacing w:before="120" w:after="120"/>
              <w:ind w:left="709"/>
            </w:pPr>
            <w: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69" w:name="Text11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9"/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B3F7A59" w14:textId="77777777" w:rsidR="002A39DE" w:rsidRPr="002A39DE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0" w:name="Text11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0"/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6D4569F7" w14:textId="77777777" w:rsidR="002A39DE" w:rsidRPr="002A39DE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71" w:name="Text11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1"/>
          </w:p>
        </w:tc>
      </w:tr>
      <w:tr w:rsidR="002A2FD9" w:rsidRPr="002A39DE" w14:paraId="627BAD3C" w14:textId="77777777" w:rsidTr="002A2FD9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283"/>
        </w:trPr>
        <w:tc>
          <w:tcPr>
            <w:tcW w:w="467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A7EA2D0" w14:textId="77777777" w:rsidR="002A2FD9" w:rsidRDefault="002A2FD9" w:rsidP="001E1A46">
            <w:pPr>
              <w:spacing w:before="120" w:after="120"/>
              <w:ind w:left="709"/>
            </w:pPr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bookmarkStart w:id="72" w:name="Text11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2"/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38D4D5" w14:textId="77777777" w:rsidR="002A2FD9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73" w:name="Text11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3"/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A49F653" w14:textId="77777777" w:rsidR="002A2FD9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bookmarkStart w:id="74" w:name="Text11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4"/>
          </w:p>
        </w:tc>
      </w:tr>
      <w:tr w:rsidR="002A39DE" w:rsidRPr="002A39DE" w14:paraId="669A8AE5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467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DB1C3E5" w14:textId="77777777" w:rsidR="002A39DE" w:rsidRPr="002A39DE" w:rsidRDefault="002A2FD9" w:rsidP="001E1A46">
            <w:pPr>
              <w:spacing w:before="120" w:after="120"/>
              <w:ind w:left="709"/>
            </w:pPr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75" w:name="Text11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5"/>
          </w:p>
        </w:tc>
        <w:tc>
          <w:tcPr>
            <w:tcW w:w="24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7B4EDA6" w14:textId="77777777" w:rsidR="002A39DE" w:rsidRPr="002A39DE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76" w:name="Text114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6"/>
          </w:p>
        </w:tc>
        <w:tc>
          <w:tcPr>
            <w:tcW w:w="2836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30DE1C2" w14:textId="77777777" w:rsidR="002A39DE" w:rsidRPr="002A39DE" w:rsidRDefault="002A2FD9" w:rsidP="001E1A46">
            <w:pPr>
              <w:spacing w:before="120" w:after="120"/>
              <w:ind w:left="708" w:hanging="708"/>
            </w:pPr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77" w:name="Text11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7"/>
          </w:p>
        </w:tc>
      </w:tr>
      <w:tr w:rsidR="002A2FD9" w:rsidRPr="002A39DE" w14:paraId="19075ADD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51CF4E9A" w14:textId="77777777" w:rsidR="002A2FD9" w:rsidRDefault="002A2FD9" w:rsidP="002A39DE">
            <w:pPr>
              <w:spacing w:before="120"/>
              <w:ind w:left="708" w:hanging="708"/>
            </w:pPr>
            <w:r>
              <w:tab/>
            </w:r>
            <w:r>
              <w:fldChar w:fldCharType="begin">
                <w:ffData>
                  <w:name w:val="Kontrollkästchen8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8" w:name="Kontrollkästchen824"/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78"/>
            <w:r>
              <w:t xml:space="preserve">  Die jeweiligen Antragsunterlagen sind beigefügt</w:t>
            </w:r>
          </w:p>
        </w:tc>
      </w:tr>
      <w:tr w:rsidR="00492F8C" w:rsidRPr="002A39DE" w14:paraId="06429105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454"/>
        </w:trPr>
        <w:tc>
          <w:tcPr>
            <w:tcW w:w="9916" w:type="dxa"/>
            <w:gridSpan w:val="10"/>
            <w:tcBorders>
              <w:top w:val="dashSmallGap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59FDC" w14:textId="77777777" w:rsidR="00492F8C" w:rsidRDefault="00492F8C" w:rsidP="00492F8C">
            <w:pPr>
              <w:spacing w:before="120" w:after="120"/>
              <w:ind w:left="709" w:hanging="709"/>
            </w:pPr>
            <w:r>
              <w:rPr>
                <w:b/>
              </w:rPr>
              <w:t>2</w:t>
            </w:r>
            <w:r w:rsidRPr="00492F8C">
              <w:rPr>
                <w:b/>
              </w:rPr>
              <w:t>.5</w:t>
            </w:r>
            <w:r w:rsidRPr="00492F8C">
              <w:tab/>
              <w:t xml:space="preserve">Auf bereits vorliegende Genehmigungen, Erlaubnisse, Anzeigen u.ä.m. </w:t>
            </w:r>
            <w:r>
              <w:t xml:space="preserve">hinsichtlich der Anlage nach dem BImSchG </w:t>
            </w:r>
            <w:r w:rsidRPr="00492F8C">
              <w:t xml:space="preserve">wird Bezug genommen. </w:t>
            </w:r>
            <w:r>
              <w:t>Sie</w:t>
            </w:r>
            <w:r w:rsidRPr="00492F8C">
              <w:t xml:space="preserve"> werden im beigefügten Formular 1/2 "Genehmigungsbestand der gesamten Anlage" vollständig aufgelistet.</w:t>
            </w:r>
          </w:p>
        </w:tc>
      </w:tr>
      <w:tr w:rsidR="00112121" w14:paraId="2AABA273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2C214FA" w14:textId="77777777" w:rsidR="00112121" w:rsidRDefault="00C439BF" w:rsidP="00296624">
            <w:r>
              <w:rPr>
                <w:b/>
              </w:rPr>
              <w:t>3</w:t>
            </w:r>
            <w:r w:rsidR="00112121">
              <w:rPr>
                <w:b/>
              </w:rPr>
              <w:t>.</w:t>
            </w:r>
            <w:r w:rsidR="00112121">
              <w:tab/>
            </w:r>
            <w:r w:rsidR="00112121" w:rsidRPr="00332C28">
              <w:rPr>
                <w:b/>
              </w:rPr>
              <w:t>Art und Umfang der Anlage/der Anlagenänderung</w:t>
            </w:r>
            <w:r w:rsidR="002A2FD9">
              <w:rPr>
                <w:b/>
              </w:rPr>
              <w:t xml:space="preserve"> (BImSch-Anlage)</w:t>
            </w:r>
          </w:p>
        </w:tc>
      </w:tr>
      <w:tr w:rsidR="00112121" w14:paraId="7D002672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480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583D146" w14:textId="77777777" w:rsidR="00112121" w:rsidRDefault="00C439BF" w:rsidP="00713919">
            <w:pPr>
              <w:spacing w:before="120"/>
            </w:pPr>
            <w:r>
              <w:rPr>
                <w:b/>
              </w:rPr>
              <w:t>3</w:t>
            </w:r>
            <w:r w:rsidR="00112121">
              <w:rPr>
                <w:b/>
              </w:rPr>
              <w:t>.1</w:t>
            </w:r>
            <w:r w:rsidR="00112121">
              <w:tab/>
              <w:t xml:space="preserve">Bezeichnung der Anlage </w:t>
            </w:r>
          </w:p>
        </w:tc>
      </w:tr>
      <w:bookmarkStart w:id="79" w:name="TBG01_1_2x18"/>
      <w:tr w:rsidR="00112121" w14:paraId="25A7D01F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1486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09CFD037" w14:textId="77777777" w:rsidR="00766D60" w:rsidRDefault="00766D60" w:rsidP="00DA358E">
            <w:pPr>
              <w:ind w:left="709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80" w:name="Text8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0"/>
          </w:p>
          <w:p w14:paraId="04737792" w14:textId="77777777" w:rsidR="00112121" w:rsidRDefault="00766D60">
            <w:pPr>
              <w:spacing w:before="120"/>
              <w:ind w:left="709"/>
              <w:rPr>
                <w:rStyle w:val="FeldZ"/>
                <w:rFonts w:ascii="Arial" w:hAnsi="Arial"/>
                <w:b w:val="0"/>
              </w:rPr>
            </w:pPr>
            <w:r>
              <w:t>in Anlehnung an Anhang 1 der 4. BImSchV</w:t>
            </w:r>
            <w:r>
              <w:rPr>
                <w:rStyle w:val="FeldZ"/>
                <w:rFonts w:ascii="Arial" w:hAnsi="Arial"/>
                <w:b w:val="0"/>
              </w:rPr>
              <w:t xml:space="preserve">, </w:t>
            </w:r>
            <w:r w:rsidR="005F1D29" w:rsidRPr="005F1D29">
              <w:rPr>
                <w:rStyle w:val="FeldZ"/>
                <w:rFonts w:ascii="Arial" w:hAnsi="Arial"/>
                <w:b w:val="0"/>
              </w:rPr>
              <w:t xml:space="preserve">Nr.:  </w:t>
            </w:r>
            <w:bookmarkEnd w:id="79"/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81" w:name="Text49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81"/>
          </w:p>
          <w:p w14:paraId="5CBEC83F" w14:textId="77777777" w:rsidR="005F1D29" w:rsidRDefault="005F1D29">
            <w:pPr>
              <w:spacing w:before="120"/>
              <w:ind w:left="709"/>
              <w:rPr>
                <w:rStyle w:val="FeldZ"/>
                <w:rFonts w:ascii="Arial" w:hAnsi="Arial" w:cs="Arial"/>
                <w:b w:val="0"/>
              </w:rPr>
            </w:pPr>
            <w:r>
              <w:rPr>
                <w:rStyle w:val="FeldZ"/>
                <w:b w:val="0"/>
              </w:rPr>
              <w:fldChar w:fldCharType="begin">
                <w:ffData>
                  <w:name w:val="Kontrollkästchen8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2" w:name="Kontrollkästchen811"/>
            <w:r>
              <w:rPr>
                <w:rStyle w:val="FeldZ"/>
                <w:b w:val="0"/>
              </w:rPr>
              <w:instrText xml:space="preserve"> FORMCHECKBOX </w:instrText>
            </w:r>
            <w:r w:rsidR="00116A76">
              <w:rPr>
                <w:rStyle w:val="FeldZ"/>
                <w:b w:val="0"/>
              </w:rPr>
            </w:r>
            <w:r w:rsidR="00116A76">
              <w:rPr>
                <w:rStyle w:val="FeldZ"/>
                <w:b w:val="0"/>
              </w:rPr>
              <w:fldChar w:fldCharType="separate"/>
            </w:r>
            <w:r>
              <w:rPr>
                <w:rStyle w:val="FeldZ"/>
                <w:b w:val="0"/>
              </w:rPr>
              <w:fldChar w:fldCharType="end"/>
            </w:r>
            <w:bookmarkEnd w:id="82"/>
            <w:r>
              <w:rPr>
                <w:rStyle w:val="FeldZ"/>
                <w:b w:val="0"/>
              </w:rPr>
              <w:t xml:space="preserve">  </w:t>
            </w:r>
            <w:r>
              <w:rPr>
                <w:rStyle w:val="FeldZ"/>
                <w:rFonts w:ascii="Arial" w:hAnsi="Arial" w:cs="Arial"/>
                <w:b w:val="0"/>
              </w:rPr>
              <w:t>Anlage gemäß § 3 der 4. BImSchV</w:t>
            </w:r>
            <w:r w:rsidR="00894595">
              <w:rPr>
                <w:rStyle w:val="FeldZ"/>
                <w:rFonts w:ascii="Arial" w:hAnsi="Arial" w:cs="Arial"/>
                <w:b w:val="0"/>
              </w:rPr>
              <w:t xml:space="preserve"> (IE-Anlage nach Art. 10 der RL 2010/75/EU)</w:t>
            </w:r>
          </w:p>
          <w:p w14:paraId="1E14F92C" w14:textId="77777777" w:rsidR="00766D60" w:rsidRPr="005F1D29" w:rsidRDefault="00766D60" w:rsidP="002A2FD9">
            <w:pPr>
              <w:spacing w:before="120" w:after="120"/>
              <w:ind w:left="709"/>
              <w:rPr>
                <w:rFonts w:cs="Arial"/>
                <w:b/>
              </w:rPr>
            </w:pPr>
            <w:r>
              <w:rPr>
                <w:rStyle w:val="FeldZ"/>
                <w:b w:val="0"/>
              </w:rPr>
              <w:fldChar w:fldCharType="begin">
                <w:ffData>
                  <w:name w:val="Kontrollkästchen8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3" w:name="Kontrollkästchen820"/>
            <w:r>
              <w:rPr>
                <w:rStyle w:val="FeldZ"/>
                <w:b w:val="0"/>
              </w:rPr>
              <w:instrText xml:space="preserve"> FORMCHECKBOX </w:instrText>
            </w:r>
            <w:r w:rsidR="00116A76">
              <w:rPr>
                <w:rStyle w:val="FeldZ"/>
                <w:b w:val="0"/>
              </w:rPr>
            </w:r>
            <w:r w:rsidR="00116A76">
              <w:rPr>
                <w:rStyle w:val="FeldZ"/>
                <w:b w:val="0"/>
              </w:rPr>
              <w:fldChar w:fldCharType="separate"/>
            </w:r>
            <w:r>
              <w:rPr>
                <w:rStyle w:val="FeldZ"/>
                <w:b w:val="0"/>
              </w:rPr>
              <w:fldChar w:fldCharType="end"/>
            </w:r>
            <w:bookmarkEnd w:id="83"/>
            <w:r>
              <w:rPr>
                <w:rStyle w:val="FeldZ"/>
                <w:b w:val="0"/>
              </w:rPr>
              <w:t xml:space="preserve">  </w:t>
            </w:r>
            <w:r w:rsidRPr="00766D60">
              <w:rPr>
                <w:rStyle w:val="FeldZ"/>
                <w:rFonts w:ascii="Arial" w:hAnsi="Arial" w:cs="Arial"/>
                <w:b w:val="0"/>
              </w:rPr>
              <w:t>nicht</w:t>
            </w:r>
            <w:r>
              <w:rPr>
                <w:rStyle w:val="FeldZ"/>
                <w:rFonts w:ascii="Arial" w:hAnsi="Arial" w:cs="Arial"/>
                <w:b w:val="0"/>
              </w:rPr>
              <w:t xml:space="preserve"> genehmigungsbedürftige Anlage</w:t>
            </w:r>
            <w:r w:rsidR="00CC084C">
              <w:rPr>
                <w:rStyle w:val="FeldZ"/>
                <w:rFonts w:ascii="Arial" w:hAnsi="Arial" w:cs="Arial"/>
                <w:b w:val="0"/>
              </w:rPr>
              <w:t>, die Betriebsbereich oder Teil eines Betriebsbereich ist</w:t>
            </w:r>
            <w:r>
              <w:rPr>
                <w:rStyle w:val="FeldZ"/>
                <w:rFonts w:ascii="Arial" w:hAnsi="Arial" w:cs="Arial"/>
                <w:b w:val="0"/>
              </w:rPr>
              <w:t xml:space="preserve"> </w:t>
            </w:r>
          </w:p>
        </w:tc>
      </w:tr>
      <w:tr w:rsidR="00112121" w14:paraId="2D283AAC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hRule="exact" w:val="720"/>
        </w:trPr>
        <w:tc>
          <w:tcPr>
            <w:tcW w:w="9916" w:type="dxa"/>
            <w:gridSpan w:val="10"/>
            <w:tcBorders>
              <w:top w:val="dashSmallGap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1E80583" w14:textId="77777777" w:rsidR="00112121" w:rsidRDefault="002A2FD9">
            <w:pPr>
              <w:spacing w:before="120"/>
              <w:ind w:left="709" w:hanging="709"/>
              <w:rPr>
                <w:b/>
              </w:rPr>
            </w:pPr>
            <w:r>
              <w:rPr>
                <w:b/>
              </w:rPr>
              <w:t>3</w:t>
            </w:r>
            <w:r w:rsidR="00112121">
              <w:rPr>
                <w:b/>
              </w:rPr>
              <w:t>.2</w:t>
            </w:r>
            <w:r w:rsidR="00112121">
              <w:tab/>
              <w:t>Genauere Eingrenzungen des Antragsgegenstandes (Projekts) unter Angabe der besonderen Merkmale der Anlage/Anlagenänderung (Kapazität, Leistung, Betriebsweise etc.)</w:t>
            </w:r>
          </w:p>
        </w:tc>
      </w:tr>
      <w:tr w:rsidR="00112121" w14:paraId="1FC7BD28" w14:textId="77777777" w:rsidTr="00397B7A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blBorders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dashSmallGap" w:sz="4" w:space="0" w:color="auto"/>
              <w:right w:val="single" w:sz="6" w:space="0" w:color="auto"/>
            </w:tcBorders>
          </w:tcPr>
          <w:p w14:paraId="7B5FA848" w14:textId="77777777" w:rsidR="00112121" w:rsidRPr="000B78FE" w:rsidRDefault="000B78FE" w:rsidP="00492F8C">
            <w:pPr>
              <w:spacing w:before="120" w:after="120"/>
              <w:ind w:left="709"/>
              <w:rPr>
                <w:b/>
              </w:rPr>
            </w:pPr>
            <w:r w:rsidRP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84" w:name="Text50"/>
            <w:r w:rsidRP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0B78FE">
              <w:rPr>
                <w:rStyle w:val="FeldZ"/>
                <w:rFonts w:ascii="Arial" w:hAnsi="Arial"/>
                <w:b w:val="0"/>
              </w:rPr>
            </w:r>
            <w:r w:rsidRP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0B78FE">
              <w:rPr>
                <w:rStyle w:val="FeldZ"/>
                <w:rFonts w:ascii="Arial" w:hAnsi="Arial"/>
                <w:b w:val="0"/>
              </w:rPr>
              <w:t> </w:t>
            </w:r>
            <w:r w:rsidRPr="000B78FE">
              <w:rPr>
                <w:rStyle w:val="FeldZ"/>
                <w:rFonts w:ascii="Arial" w:hAnsi="Arial"/>
                <w:b w:val="0"/>
              </w:rPr>
              <w:t> </w:t>
            </w:r>
            <w:r w:rsidRPr="000B78FE">
              <w:rPr>
                <w:rStyle w:val="FeldZ"/>
                <w:rFonts w:ascii="Arial" w:hAnsi="Arial"/>
                <w:b w:val="0"/>
              </w:rPr>
              <w:t> </w:t>
            </w:r>
            <w:r w:rsidRPr="000B78FE">
              <w:rPr>
                <w:rStyle w:val="FeldZ"/>
                <w:rFonts w:ascii="Arial" w:hAnsi="Arial"/>
                <w:b w:val="0"/>
              </w:rPr>
              <w:t> </w:t>
            </w:r>
            <w:r w:rsidRPr="000B78FE">
              <w:rPr>
                <w:rStyle w:val="FeldZ"/>
                <w:rFonts w:ascii="Arial" w:hAnsi="Arial"/>
                <w:b w:val="0"/>
              </w:rPr>
              <w:t> </w:t>
            </w:r>
            <w:r w:rsidRP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84"/>
          </w:p>
        </w:tc>
      </w:tr>
      <w:tr w:rsidR="00894595" w14:paraId="26D3940D" w14:textId="77777777" w:rsidTr="00397B7A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9916" w:type="dxa"/>
            <w:gridSpan w:val="10"/>
            <w:tcBorders>
              <w:top w:val="dashSmallGap" w:sz="4" w:space="0" w:color="auto"/>
              <w:left w:val="single" w:sz="6" w:space="0" w:color="auto"/>
              <w:right w:val="single" w:sz="6" w:space="0" w:color="auto"/>
            </w:tcBorders>
          </w:tcPr>
          <w:p w14:paraId="4CB069B1" w14:textId="77777777" w:rsidR="00894595" w:rsidRDefault="002A2FD9" w:rsidP="00156F1D">
            <w:pPr>
              <w:keepNext/>
              <w:spacing w:before="120" w:after="60"/>
              <w:rPr>
                <w:b/>
              </w:rPr>
            </w:pPr>
            <w:r>
              <w:rPr>
                <w:b/>
              </w:rPr>
              <w:lastRenderedPageBreak/>
              <w:t>3</w:t>
            </w:r>
            <w:r w:rsidR="00894595">
              <w:rPr>
                <w:b/>
              </w:rPr>
              <w:t>.3</w:t>
            </w:r>
            <w:r w:rsidR="00894595">
              <w:rPr>
                <w:b/>
              </w:rPr>
              <w:tab/>
            </w:r>
            <w:r w:rsidR="00894595" w:rsidRPr="00894595">
              <w:t>Maß</w:t>
            </w:r>
            <w:r w:rsidR="00894595">
              <w:t>gebliches BVT-Merkblatt gemäß § 3 Abs. 6a BImSchG für die Anlage</w:t>
            </w:r>
            <w:r w:rsidR="00894595">
              <w:rPr>
                <w:rStyle w:val="Funotenzeichen"/>
              </w:rPr>
              <w:footnoteReference w:id="6"/>
            </w:r>
            <w:r w:rsidR="00123330">
              <w:t xml:space="preserve"> (gilt für alle gb-Anlagen)</w:t>
            </w:r>
            <w:r w:rsidR="00894595">
              <w:t>:</w:t>
            </w:r>
            <w:r w:rsidR="001E1A46">
              <w:rPr>
                <w:b/>
              </w:rPr>
              <w:t xml:space="preserve"> </w:t>
            </w:r>
          </w:p>
        </w:tc>
      </w:tr>
      <w:tr w:rsidR="001E1A46" w14:paraId="3DCBFA62" w14:textId="77777777" w:rsidTr="00492F8C">
        <w:tblPrEx>
          <w:tblCellMar>
            <w:left w:w="28" w:type="dxa"/>
            <w:right w:w="28" w:type="dxa"/>
          </w:tblCellMar>
        </w:tblPrEx>
        <w:trPr>
          <w:trHeight w:hRule="exact" w:val="454"/>
        </w:trPr>
        <w:tc>
          <w:tcPr>
            <w:tcW w:w="991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DE38E04" w14:textId="77777777" w:rsidR="001E1A46" w:rsidRDefault="001E1A46" w:rsidP="00492F8C">
            <w:pPr>
              <w:spacing w:before="120" w:after="120"/>
            </w:pPr>
            <w:r>
              <w:tab/>
            </w:r>
            <w: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85" w:name="Text12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5"/>
          </w:p>
        </w:tc>
      </w:tr>
      <w:tr w:rsidR="00112121" w14:paraId="2B1CE785" w14:textId="77777777" w:rsidTr="00397B7A">
        <w:tblPrEx>
          <w:tblCellMar>
            <w:left w:w="28" w:type="dxa"/>
            <w:right w:w="28" w:type="dxa"/>
          </w:tblCellMar>
        </w:tblPrEx>
        <w:trPr>
          <w:trHeight w:hRule="exact"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5514DA7" w14:textId="77777777" w:rsidR="00112121" w:rsidRDefault="004F62D3" w:rsidP="002A2FD9">
            <w:r>
              <w:br w:type="page"/>
            </w:r>
            <w:r w:rsidR="002A2FD9" w:rsidRPr="002A2FD9">
              <w:rPr>
                <w:b/>
              </w:rPr>
              <w:t>4</w:t>
            </w:r>
            <w:r w:rsidR="00112121">
              <w:rPr>
                <w:b/>
              </w:rPr>
              <w:t>.</w:t>
            </w:r>
            <w:r w:rsidR="00112121">
              <w:tab/>
            </w:r>
            <w:r w:rsidR="00112121" w:rsidRPr="00332C28">
              <w:rPr>
                <w:b/>
              </w:rPr>
              <w:t>Angaben zum Standort</w:t>
            </w:r>
          </w:p>
        </w:tc>
      </w:tr>
      <w:tr w:rsidR="00112121" w14:paraId="7E8FA10E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nil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EEAA9B8" w14:textId="77777777" w:rsidR="00112121" w:rsidRDefault="00112121">
            <w:pPr>
              <w:spacing w:before="120"/>
              <w:jc w:val="right"/>
            </w:pPr>
            <w:r>
              <w:t>Werk/Betrieb:</w:t>
            </w:r>
          </w:p>
        </w:tc>
        <w:tc>
          <w:tcPr>
            <w:tcW w:w="7359" w:type="dxa"/>
            <w:gridSpan w:val="9"/>
            <w:tcBorders>
              <w:top w:val="nil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5B7DA77F" w14:textId="77777777" w:rsidR="00112121" w:rsidRPr="000B78FE" w:rsidRDefault="00112121" w:rsidP="000B78FE">
            <w:pPr>
              <w:spacing w:before="120"/>
            </w:pPr>
            <w:r>
              <w:t xml:space="preserve"> </w:t>
            </w:r>
            <w:r w:rsidR="000B78FE">
              <w:rPr>
                <w:rStyle w:val="FeldZ"/>
                <w:rFonts w:ascii="Arial" w:hAnsi="Arial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86" w:name="Text55"/>
            <w:r w:rsidR="000B78FE">
              <w:rPr>
                <w:rStyle w:val="FeldZ"/>
                <w:rFonts w:ascii="Arial" w:hAnsi="Arial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</w:rPr>
            </w:r>
            <w:r w:rsidR="000B78FE">
              <w:rPr>
                <w:rStyle w:val="FeldZ"/>
                <w:rFonts w:ascii="Arial" w:hAnsi="Arial"/>
              </w:rPr>
              <w:fldChar w:fldCharType="separate"/>
            </w:r>
            <w:r w:rsidR="000B78FE">
              <w:rPr>
                <w:rStyle w:val="FeldZ"/>
                <w:rFonts w:ascii="Arial" w:hAnsi="Arial"/>
              </w:rPr>
              <w:t> </w:t>
            </w:r>
            <w:r w:rsidR="000B78FE">
              <w:rPr>
                <w:rStyle w:val="FeldZ"/>
                <w:rFonts w:ascii="Arial" w:hAnsi="Arial"/>
              </w:rPr>
              <w:t> </w:t>
            </w:r>
            <w:r w:rsidR="000B78FE">
              <w:rPr>
                <w:rStyle w:val="FeldZ"/>
                <w:rFonts w:ascii="Arial" w:hAnsi="Arial"/>
              </w:rPr>
              <w:t> </w:t>
            </w:r>
            <w:r w:rsidR="000B78FE">
              <w:rPr>
                <w:rStyle w:val="FeldZ"/>
                <w:rFonts w:ascii="Arial" w:hAnsi="Arial"/>
              </w:rPr>
              <w:t> </w:t>
            </w:r>
            <w:r w:rsidR="000B78FE">
              <w:rPr>
                <w:rStyle w:val="FeldZ"/>
                <w:rFonts w:ascii="Arial" w:hAnsi="Arial"/>
              </w:rPr>
              <w:t> </w:t>
            </w:r>
            <w:r w:rsidR="000B78FE">
              <w:rPr>
                <w:rStyle w:val="FeldZ"/>
                <w:rFonts w:ascii="Arial" w:hAnsi="Arial"/>
              </w:rPr>
              <w:fldChar w:fldCharType="end"/>
            </w:r>
            <w:bookmarkEnd w:id="86"/>
          </w:p>
        </w:tc>
      </w:tr>
      <w:tr w:rsidR="00112121" w14:paraId="53160291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672281D5" w14:textId="77777777" w:rsidR="00112121" w:rsidRDefault="00112121">
            <w:pPr>
              <w:spacing w:before="120"/>
              <w:jc w:val="right"/>
            </w:pPr>
            <w:r>
              <w:t>Straße, Hausnummer:</w:t>
            </w: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31DBAA03" w14:textId="77777777" w:rsidR="00112121" w:rsidRPr="000B78FE" w:rsidRDefault="00112121" w:rsidP="000B78FE">
            <w:pPr>
              <w:spacing w:before="120"/>
              <w:rPr>
                <w:b/>
              </w:rPr>
            </w:pPr>
            <w:r w:rsidRPr="000B78FE">
              <w:t xml:space="preserve"> 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87" w:name="Text56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87"/>
          </w:p>
        </w:tc>
      </w:tr>
      <w:tr w:rsidR="00112121" w14:paraId="073FC4CC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0E6D477A" w14:textId="77777777" w:rsidR="00112121" w:rsidRDefault="00112121">
            <w:pPr>
              <w:spacing w:before="120"/>
              <w:jc w:val="right"/>
            </w:pPr>
            <w:r>
              <w:t>Postleitzahl, Ort:</w:t>
            </w: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15BBBC9" w14:textId="77777777" w:rsidR="00112121" w:rsidRPr="000B78FE" w:rsidRDefault="00112121" w:rsidP="000B78FE">
            <w:pPr>
              <w:spacing w:before="120"/>
              <w:rPr>
                <w:b/>
              </w:rPr>
            </w:pPr>
            <w:r w:rsidRPr="000B78FE">
              <w:t xml:space="preserve"> 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88" w:name="Text57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88"/>
          </w:p>
        </w:tc>
      </w:tr>
      <w:tr w:rsidR="00112121" w14:paraId="4A620401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46D711F" w14:textId="77777777" w:rsidR="00112121" w:rsidRDefault="00112121">
            <w:pPr>
              <w:spacing w:before="120"/>
              <w:jc w:val="right"/>
            </w:pPr>
            <w:r>
              <w:t>Kreis/kreisfreie Stadt:</w:t>
            </w: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5996FC7" w14:textId="77777777" w:rsidR="00112121" w:rsidRPr="000B78FE" w:rsidRDefault="00112121" w:rsidP="000B78FE">
            <w:pPr>
              <w:spacing w:before="120"/>
              <w:rPr>
                <w:b/>
              </w:rPr>
            </w:pPr>
            <w:r w:rsidRPr="000B78FE">
              <w:t xml:space="preserve"> 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89" w:name="Text58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89"/>
          </w:p>
        </w:tc>
      </w:tr>
      <w:tr w:rsidR="00112121" w14:paraId="10D02472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2D40649E" w14:textId="77777777" w:rsidR="00112121" w:rsidRDefault="00112121">
            <w:pPr>
              <w:spacing w:before="120"/>
              <w:jc w:val="right"/>
            </w:pPr>
            <w:r>
              <w:t>Gemarkung:</w:t>
            </w: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A60DB77" w14:textId="77777777" w:rsidR="00112121" w:rsidRPr="000B78FE" w:rsidRDefault="00112121" w:rsidP="000B78FE">
            <w:pPr>
              <w:spacing w:before="120"/>
              <w:rPr>
                <w:b/>
              </w:rPr>
            </w:pPr>
            <w:r w:rsidRPr="000B78FE">
              <w:t xml:space="preserve"> 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90" w:name="Text59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90"/>
          </w:p>
        </w:tc>
      </w:tr>
      <w:tr w:rsidR="00112121" w14:paraId="739F5C9A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C12F671" w14:textId="77777777" w:rsidR="00112121" w:rsidRDefault="00112121">
            <w:pPr>
              <w:spacing w:before="120"/>
              <w:jc w:val="right"/>
            </w:pPr>
            <w:r>
              <w:t>Flur:</w:t>
            </w: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E851C67" w14:textId="77777777" w:rsidR="00112121" w:rsidRPr="000B78FE" w:rsidRDefault="00112121" w:rsidP="000B78FE">
            <w:pPr>
              <w:spacing w:before="120"/>
              <w:rPr>
                <w:b/>
              </w:rPr>
            </w:pPr>
            <w:r w:rsidRPr="000B78FE">
              <w:t xml:space="preserve"> 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91" w:name="Text60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91"/>
          </w:p>
        </w:tc>
      </w:tr>
      <w:tr w:rsidR="00112121" w14:paraId="2C3BE30D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43B08132" w14:textId="77777777" w:rsidR="00112121" w:rsidRDefault="00112121">
            <w:pPr>
              <w:spacing w:before="120"/>
              <w:jc w:val="right"/>
            </w:pPr>
            <w:r>
              <w:t>Flurstück:</w:t>
            </w: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55941BD" w14:textId="77777777" w:rsidR="00112121" w:rsidRPr="000B78FE" w:rsidRDefault="00112121" w:rsidP="000B78FE">
            <w:pPr>
              <w:spacing w:before="120"/>
              <w:rPr>
                <w:b/>
              </w:rPr>
            </w:pPr>
            <w:r w:rsidRPr="000B78FE">
              <w:t xml:space="preserve"> 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92" w:name="Text61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92"/>
          </w:p>
        </w:tc>
      </w:tr>
      <w:tr w:rsidR="00112121" w14:paraId="0F75311B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0823913" w14:textId="77777777" w:rsidR="002A05C6" w:rsidRDefault="002A05C6">
            <w:pPr>
              <w:jc w:val="right"/>
            </w:pPr>
            <w:r>
              <w:t>Rechts- und Hochwert</w:t>
            </w:r>
          </w:p>
          <w:p w14:paraId="6ED44F16" w14:textId="77777777" w:rsidR="00112121" w:rsidRDefault="002A05C6">
            <w:pPr>
              <w:jc w:val="right"/>
            </w:pPr>
            <w:r>
              <w:t>(ETRS89/UTM)</w:t>
            </w:r>
            <w:r w:rsidR="00112121">
              <w:t>:</w:t>
            </w: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61EB003E" w14:textId="77777777" w:rsidR="00112121" w:rsidRPr="000B78FE" w:rsidRDefault="00112121" w:rsidP="000B78FE">
            <w:pPr>
              <w:spacing w:before="120"/>
              <w:rPr>
                <w:b/>
              </w:rPr>
            </w:pPr>
            <w:r w:rsidRPr="000B78FE">
              <w:t xml:space="preserve"> 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93" w:name="Text62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93"/>
            <w:r w:rsidR="004F62D3">
              <w:rPr>
                <w:rStyle w:val="FeldZ"/>
                <w:rFonts w:ascii="Arial" w:hAnsi="Arial"/>
                <w:b w:val="0"/>
              </w:rPr>
              <w:t xml:space="preserve"> / </w:t>
            </w:r>
            <w:r w:rsidR="004F62D3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="004F62D3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4F62D3">
              <w:rPr>
                <w:rStyle w:val="FeldZ"/>
                <w:rFonts w:ascii="Arial" w:hAnsi="Arial"/>
                <w:b w:val="0"/>
              </w:rPr>
            </w:r>
            <w:r w:rsidR="004F62D3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4F62D3">
              <w:rPr>
                <w:rStyle w:val="FeldZ"/>
                <w:rFonts w:ascii="Arial" w:hAnsi="Arial"/>
                <w:b w:val="0"/>
              </w:rPr>
              <w:t> </w:t>
            </w:r>
            <w:r w:rsidR="004F62D3">
              <w:rPr>
                <w:rStyle w:val="FeldZ"/>
                <w:rFonts w:ascii="Arial" w:hAnsi="Arial"/>
                <w:b w:val="0"/>
              </w:rPr>
              <w:t> </w:t>
            </w:r>
            <w:r w:rsidR="004F62D3">
              <w:rPr>
                <w:rStyle w:val="FeldZ"/>
                <w:rFonts w:ascii="Arial" w:hAnsi="Arial"/>
                <w:b w:val="0"/>
              </w:rPr>
              <w:t> </w:t>
            </w:r>
            <w:r w:rsidR="004F62D3">
              <w:rPr>
                <w:rStyle w:val="FeldZ"/>
                <w:rFonts w:ascii="Arial" w:hAnsi="Arial"/>
                <w:b w:val="0"/>
              </w:rPr>
              <w:t> </w:t>
            </w:r>
            <w:r w:rsidR="004F62D3">
              <w:rPr>
                <w:rStyle w:val="FeldZ"/>
                <w:rFonts w:ascii="Arial" w:hAnsi="Arial"/>
                <w:b w:val="0"/>
              </w:rPr>
              <w:t> </w:t>
            </w:r>
            <w:r w:rsidR="004F62D3"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2A05C6" w14:paraId="2D33DBE3" w14:textId="77777777" w:rsidTr="002A39DE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1DE97F79" w14:textId="77777777" w:rsidR="002A05C6" w:rsidRDefault="002A05C6" w:rsidP="00CD657B">
            <w:pPr>
              <w:jc w:val="right"/>
            </w:pPr>
            <w:proofErr w:type="gramStart"/>
            <w:r>
              <w:t>Gebäudebezeichnung  gem.</w:t>
            </w:r>
            <w:proofErr w:type="gramEnd"/>
            <w:r>
              <w:t xml:space="preserve"> Werks-/Lageplan:</w:t>
            </w: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21CC144F" w14:textId="77777777" w:rsidR="002A05C6" w:rsidRPr="002A05C6" w:rsidRDefault="002A05C6" w:rsidP="00CD657B">
            <w:pPr>
              <w:spacing w:before="120"/>
            </w:pPr>
            <w:r w:rsidRPr="000B78FE">
              <w:t xml:space="preserve"> </w:t>
            </w:r>
            <w:r>
              <w:rPr>
                <w:rStyle w:val="FeldZ"/>
                <w:rFonts w:ascii="Arial" w:hAnsi="Arial"/>
                <w:b w:val="0"/>
                <w:noProof w:val="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rPr>
                <w:rStyle w:val="FeldZ"/>
                <w:rFonts w:ascii="Arial" w:hAnsi="Arial"/>
                <w:b w:val="0"/>
                <w:noProof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  <w:noProof w:val="0"/>
              </w:rPr>
            </w:r>
            <w:r>
              <w:rPr>
                <w:rStyle w:val="FeldZ"/>
                <w:rFonts w:ascii="Arial" w:hAnsi="Arial"/>
                <w:b w:val="0"/>
                <w:noProof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  <w:noProof w:val="0"/>
              </w:rPr>
              <w:t> </w:t>
            </w:r>
            <w:r>
              <w:rPr>
                <w:rStyle w:val="FeldZ"/>
                <w:rFonts w:ascii="Arial" w:hAnsi="Arial"/>
                <w:b w:val="0"/>
                <w:noProof w:val="0"/>
              </w:rPr>
              <w:t> </w:t>
            </w:r>
            <w:r>
              <w:rPr>
                <w:rStyle w:val="FeldZ"/>
                <w:rFonts w:ascii="Arial" w:hAnsi="Arial"/>
                <w:b w:val="0"/>
                <w:noProof w:val="0"/>
              </w:rPr>
              <w:t> </w:t>
            </w:r>
            <w:r>
              <w:rPr>
                <w:rStyle w:val="FeldZ"/>
                <w:rFonts w:ascii="Arial" w:hAnsi="Arial"/>
                <w:b w:val="0"/>
                <w:noProof w:val="0"/>
              </w:rPr>
              <w:t> </w:t>
            </w:r>
            <w:r>
              <w:rPr>
                <w:rStyle w:val="FeldZ"/>
                <w:rFonts w:ascii="Arial" w:hAnsi="Arial"/>
                <w:b w:val="0"/>
                <w:noProof w:val="0"/>
              </w:rPr>
              <w:t> </w:t>
            </w:r>
            <w:r>
              <w:rPr>
                <w:rStyle w:val="FeldZ"/>
                <w:rFonts w:ascii="Arial" w:hAnsi="Arial"/>
                <w:b w:val="0"/>
                <w:noProof w:val="0"/>
              </w:rPr>
              <w:fldChar w:fldCharType="end"/>
            </w:r>
          </w:p>
        </w:tc>
      </w:tr>
      <w:tr w:rsidR="00112121" w14:paraId="30ADB0F7" w14:textId="77777777" w:rsidTr="002A39DE">
        <w:tblPrEx>
          <w:tblCellMar>
            <w:left w:w="28" w:type="dxa"/>
            <w:right w:w="28" w:type="dxa"/>
          </w:tblCellMar>
        </w:tblPrEx>
        <w:trPr>
          <w:trHeight w:hRule="exact" w:val="482"/>
        </w:trPr>
        <w:tc>
          <w:tcPr>
            <w:tcW w:w="2557" w:type="dxa"/>
            <w:tcBorders>
              <w:top w:val="dotted" w:sz="6" w:space="0" w:color="auto"/>
              <w:left w:val="single" w:sz="6" w:space="0" w:color="auto"/>
              <w:bottom w:val="dotted" w:sz="6" w:space="0" w:color="auto"/>
              <w:right w:val="dotted" w:sz="6" w:space="0" w:color="auto"/>
            </w:tcBorders>
          </w:tcPr>
          <w:p w14:paraId="39876E5B" w14:textId="77777777" w:rsidR="00112121" w:rsidRDefault="00112121">
            <w:pPr>
              <w:spacing w:before="120"/>
              <w:jc w:val="right"/>
            </w:pPr>
            <w:r>
              <w:t>EMAS -Zertif</w:t>
            </w:r>
            <w:r w:rsidR="00114633">
              <w:t>i</w:t>
            </w:r>
            <w:r>
              <w:t>zierung:</w:t>
            </w:r>
          </w:p>
          <w:p w14:paraId="1BA15933" w14:textId="77777777" w:rsidR="00112121" w:rsidRDefault="00112121">
            <w:pPr>
              <w:spacing w:before="40"/>
              <w:jc w:val="center"/>
            </w:pPr>
          </w:p>
        </w:tc>
        <w:tc>
          <w:tcPr>
            <w:tcW w:w="7359" w:type="dxa"/>
            <w:gridSpan w:val="9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single" w:sz="6" w:space="0" w:color="auto"/>
            </w:tcBorders>
          </w:tcPr>
          <w:p w14:paraId="17E7BF97" w14:textId="77777777" w:rsidR="00112121" w:rsidRDefault="00112121" w:rsidP="000B78FE">
            <w:pPr>
              <w:spacing w:before="120"/>
            </w:pPr>
            <w:r>
              <w:t xml:space="preserve"> </w:t>
            </w:r>
            <w:bookmarkStart w:id="94" w:name="Kontrollkästchen807"/>
            <w:r>
              <w:rPr>
                <w:rStyle w:val="FeldZ"/>
                <w:rFonts w:ascii="Arial" w:hAnsi="Arial"/>
              </w:rPr>
              <w:fldChar w:fldCharType="begin">
                <w:ffData>
                  <w:name w:val="Kontrollkästchen8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</w:rPr>
              <w:instrText xml:space="preserve"> FORMCHECKBOX </w:instrText>
            </w:r>
            <w:r w:rsidR="00116A76">
              <w:rPr>
                <w:rStyle w:val="FeldZ"/>
                <w:rFonts w:ascii="Arial" w:hAnsi="Arial"/>
              </w:rPr>
            </w:r>
            <w:r w:rsidR="00116A76">
              <w:rPr>
                <w:rStyle w:val="FeldZ"/>
                <w:rFonts w:ascii="Arial" w:hAnsi="Arial"/>
              </w:rPr>
              <w:fldChar w:fldCharType="separate"/>
            </w:r>
            <w:r>
              <w:rPr>
                <w:rStyle w:val="FeldZ"/>
                <w:rFonts w:ascii="Arial" w:hAnsi="Arial"/>
              </w:rPr>
              <w:fldChar w:fldCharType="end"/>
            </w:r>
            <w:bookmarkEnd w:id="94"/>
            <w:r>
              <w:rPr>
                <w:rStyle w:val="FeldZ"/>
                <w:rFonts w:ascii="Arial" w:hAnsi="Arial"/>
                <w:b w:val="0"/>
              </w:rPr>
              <w:t xml:space="preserve">   ja</w:t>
            </w:r>
            <w:r>
              <w:rPr>
                <w:rStyle w:val="FeldZ"/>
                <w:rFonts w:ascii="Arial" w:hAnsi="Arial"/>
                <w:b w:val="0"/>
              </w:rPr>
              <w:tab/>
              <w:t xml:space="preserve">     </w:t>
            </w:r>
            <w:bookmarkStart w:id="95" w:name="Kontrollkästchen808"/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8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16A76">
              <w:rPr>
                <w:rStyle w:val="FeldZ"/>
                <w:rFonts w:ascii="Arial" w:hAnsi="Arial"/>
                <w:b w:val="0"/>
              </w:rPr>
            </w:r>
            <w:r w:rsidR="00116A76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95"/>
            <w:r>
              <w:rPr>
                <w:rStyle w:val="FeldZ"/>
                <w:rFonts w:ascii="Arial" w:hAnsi="Arial"/>
                <w:b w:val="0"/>
              </w:rPr>
              <w:t xml:space="preserve">   nein       Datum der letzten Standorteintragung: 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96" w:name="Text63"/>
            <w:r w:rsidR="000B78FE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="000B78FE">
              <w:rPr>
                <w:rStyle w:val="FeldZ"/>
                <w:rFonts w:ascii="Arial" w:hAnsi="Arial"/>
                <w:b w:val="0"/>
              </w:rPr>
            </w:r>
            <w:r w:rsidR="000B78FE">
              <w:rPr>
                <w:rStyle w:val="FeldZ"/>
                <w:rFonts w:ascii="Arial" w:hAnsi="Arial"/>
                <w:b w:val="0"/>
              </w:rPr>
              <w:fldChar w:fldCharType="separate"/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t> </w:t>
            </w:r>
            <w:r w:rsidR="000B78FE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96"/>
          </w:p>
        </w:tc>
      </w:tr>
      <w:tr w:rsidR="00296624" w14:paraId="229D16E8" w14:textId="77777777" w:rsidTr="00397B7A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26AB48C" w14:textId="77777777" w:rsidR="00296624" w:rsidRPr="00296624" w:rsidRDefault="002A2FD9" w:rsidP="00296624">
            <w:pPr>
              <w:rPr>
                <w:b/>
              </w:rPr>
            </w:pPr>
            <w:r>
              <w:rPr>
                <w:b/>
              </w:rPr>
              <w:t>5</w:t>
            </w:r>
            <w:r w:rsidR="00296624">
              <w:rPr>
                <w:b/>
              </w:rPr>
              <w:t xml:space="preserve">. </w:t>
            </w:r>
            <w:r w:rsidR="00296624">
              <w:rPr>
                <w:b/>
              </w:rPr>
              <w:tab/>
              <w:t>Inbetriebnahme</w:t>
            </w:r>
          </w:p>
        </w:tc>
      </w:tr>
      <w:tr w:rsidR="00296624" w14:paraId="1CA2ABBB" w14:textId="77777777" w:rsidTr="002A39DE">
        <w:tblPrEx>
          <w:tblCellMar>
            <w:left w:w="28" w:type="dxa"/>
            <w:right w:w="28" w:type="dxa"/>
          </w:tblCellMar>
        </w:tblPrEx>
        <w:trPr>
          <w:trHeight w:hRule="exact" w:val="551"/>
        </w:trPr>
        <w:tc>
          <w:tcPr>
            <w:tcW w:w="991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49706" w14:textId="77777777" w:rsidR="00296624" w:rsidRDefault="00296624" w:rsidP="001E1A46">
            <w:pPr>
              <w:tabs>
                <w:tab w:val="left" w:pos="709"/>
                <w:tab w:val="left" w:pos="1418"/>
                <w:tab w:val="left" w:pos="2127"/>
                <w:tab w:val="right" w:pos="3280"/>
              </w:tabs>
              <w:spacing w:before="120" w:after="120"/>
            </w:pPr>
            <w:r>
              <w:t xml:space="preserve">Die Anlage soll </w:t>
            </w:r>
            <w:r w:rsidR="001E1A46">
              <w:t>im/</w:t>
            </w:r>
            <w:r>
              <w:t xml:space="preserve">am </w:t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r>
              <w:rPr>
                <w:rStyle w:val="FeldZ"/>
                <w:rFonts w:ascii="Arial" w:hAnsi="Arial"/>
                <w:b w:val="0"/>
              </w:rPr>
              <w:t xml:space="preserve"> </w:t>
            </w:r>
            <w:r>
              <w:t>in Betrieb genommen werden.</w:t>
            </w:r>
          </w:p>
        </w:tc>
      </w:tr>
      <w:tr w:rsidR="00296624" w14:paraId="2F09F229" w14:textId="77777777" w:rsidTr="00397B7A">
        <w:tblPrEx>
          <w:tblCellMar>
            <w:left w:w="28" w:type="dxa"/>
            <w:right w:w="28" w:type="dxa"/>
          </w:tblCellMar>
        </w:tblPrEx>
        <w:trPr>
          <w:trHeight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7A2E3CD" w14:textId="77777777" w:rsidR="00296624" w:rsidRDefault="003E0597" w:rsidP="00296624">
            <w:pPr>
              <w:rPr>
                <w:b/>
              </w:rPr>
            </w:pPr>
            <w:r>
              <w:rPr>
                <w:b/>
              </w:rPr>
              <w:t>6</w:t>
            </w:r>
            <w:r w:rsidR="00296624">
              <w:rPr>
                <w:b/>
              </w:rPr>
              <w:t>.</w:t>
            </w:r>
            <w:r w:rsidR="00296624">
              <w:rPr>
                <w:b/>
              </w:rPr>
              <w:tab/>
              <w:t>Befristung</w:t>
            </w:r>
          </w:p>
        </w:tc>
      </w:tr>
      <w:tr w:rsidR="00296624" w14:paraId="71E30154" w14:textId="77777777" w:rsidTr="002A39DE">
        <w:tblPrEx>
          <w:tblCellMar>
            <w:left w:w="28" w:type="dxa"/>
            <w:right w:w="28" w:type="dxa"/>
          </w:tblCellMar>
        </w:tblPrEx>
        <w:trPr>
          <w:trHeight w:val="1871"/>
        </w:trPr>
        <w:tc>
          <w:tcPr>
            <w:tcW w:w="9916" w:type="dxa"/>
            <w:gridSpan w:val="10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BDBB3" w14:textId="77777777" w:rsidR="00296624" w:rsidRDefault="00296624">
            <w:pPr>
              <w:spacing w:before="120"/>
            </w:pPr>
            <w:r>
              <w:tab/>
              <w:t>Die Genehmigung wird</w:t>
            </w:r>
          </w:p>
          <w:p w14:paraId="15481C79" w14:textId="77777777" w:rsidR="00296624" w:rsidRDefault="00296624">
            <w:pPr>
              <w:tabs>
                <w:tab w:val="left" w:pos="1985"/>
              </w:tabs>
              <w:spacing w:before="120"/>
            </w:pPr>
            <w:r>
              <w:tab/>
            </w:r>
            <w:bookmarkStart w:id="97" w:name="Kontrollkästchen805"/>
            <w:r>
              <w:fldChar w:fldCharType="begin">
                <w:ffData>
                  <w:name w:val="Kontrollkästchen80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97"/>
            <w:r>
              <w:t xml:space="preserve"> unbefristet</w:t>
            </w:r>
          </w:p>
          <w:p w14:paraId="0A791B83" w14:textId="77777777" w:rsidR="00296624" w:rsidRPr="000B78FE" w:rsidRDefault="00296624">
            <w:pPr>
              <w:tabs>
                <w:tab w:val="left" w:pos="1985"/>
              </w:tabs>
              <w:spacing w:before="120"/>
              <w:ind w:left="709"/>
            </w:pPr>
            <w:r>
              <w:tab/>
            </w:r>
            <w:bookmarkStart w:id="98" w:name="Kontrollkästchen804"/>
            <w:r>
              <w:fldChar w:fldCharType="begin">
                <w:ffData>
                  <w:name w:val="Kontrollkästchen80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98"/>
            <w:r>
              <w:t xml:space="preserve"> befristet bis zum </w:t>
            </w:r>
            <w:r w:rsidRPr="00BA1351"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99" w:name="Text66"/>
            <w:r w:rsidRPr="00BA1351">
              <w:instrText xml:space="preserve"> FORMTEXT </w:instrText>
            </w:r>
            <w:r w:rsidRPr="00BA1351">
              <w:fldChar w:fldCharType="separate"/>
            </w:r>
            <w:r w:rsidRPr="00BA1351">
              <w:rPr>
                <w:noProof/>
              </w:rPr>
              <w:t> </w:t>
            </w:r>
            <w:r w:rsidRPr="00BA1351">
              <w:rPr>
                <w:noProof/>
              </w:rPr>
              <w:t> </w:t>
            </w:r>
            <w:r w:rsidRPr="00BA1351">
              <w:rPr>
                <w:noProof/>
              </w:rPr>
              <w:t> </w:t>
            </w:r>
            <w:r w:rsidRPr="00BA1351">
              <w:rPr>
                <w:noProof/>
              </w:rPr>
              <w:t> </w:t>
            </w:r>
            <w:r w:rsidRPr="00BA1351">
              <w:rPr>
                <w:noProof/>
              </w:rPr>
              <w:t> </w:t>
            </w:r>
            <w:r w:rsidRPr="00BA1351">
              <w:fldChar w:fldCharType="end"/>
            </w:r>
            <w:bookmarkEnd w:id="99"/>
          </w:p>
          <w:p w14:paraId="632123FD" w14:textId="77777777" w:rsidR="00296624" w:rsidRDefault="00296624">
            <w:pPr>
              <w:tabs>
                <w:tab w:val="left" w:pos="1985"/>
              </w:tabs>
              <w:spacing w:before="120"/>
              <w:ind w:left="709"/>
            </w:pPr>
            <w:r>
              <w:tab/>
            </w:r>
            <w:bookmarkStart w:id="100" w:name="Kontrollkästchen806"/>
            <w:r>
              <w:fldChar w:fldCharType="begin">
                <w:ffData>
                  <w:name w:val="Kontrollkästchen80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100"/>
            <w:r>
              <w:t xml:space="preserve"> befristet für einen Zeitraum von </w:t>
            </w: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101" w:name="Text6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1"/>
            <w:r>
              <w:t xml:space="preserve"> nach Erteilung der Genehmigung</w:t>
            </w:r>
          </w:p>
          <w:p w14:paraId="096E91FB" w14:textId="77777777" w:rsidR="00296624" w:rsidRDefault="00296624">
            <w:pPr>
              <w:spacing w:before="120"/>
              <w:ind w:left="709"/>
            </w:pPr>
            <w:r>
              <w:t>beantragt.</w:t>
            </w:r>
          </w:p>
        </w:tc>
      </w:tr>
      <w:tr w:rsidR="00296624" w14:paraId="7FE4C047" w14:textId="77777777" w:rsidTr="00397B7A">
        <w:tblPrEx>
          <w:tblCellMar>
            <w:left w:w="28" w:type="dxa"/>
            <w:right w:w="28" w:type="dxa"/>
          </w:tblCellMar>
        </w:tblPrEx>
        <w:trPr>
          <w:trHeight w:hRule="exact"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B6E7BB" w14:textId="77777777" w:rsidR="00296624" w:rsidRPr="00296624" w:rsidRDefault="003E0597" w:rsidP="00492F8C">
            <w:pPr>
              <w:rPr>
                <w:b/>
              </w:rPr>
            </w:pPr>
            <w:r>
              <w:rPr>
                <w:b/>
              </w:rPr>
              <w:t>7</w:t>
            </w:r>
            <w:r w:rsidR="00296624">
              <w:rPr>
                <w:b/>
              </w:rPr>
              <w:t>.</w:t>
            </w:r>
            <w:r w:rsidR="00296624">
              <w:tab/>
            </w:r>
            <w:r w:rsidR="00296624">
              <w:rPr>
                <w:b/>
              </w:rPr>
              <w:t>Kosten</w:t>
            </w:r>
            <w:r w:rsidR="00492F8C">
              <w:rPr>
                <w:rStyle w:val="Funotenzeichen"/>
                <w:b/>
              </w:rPr>
              <w:footnoteReference w:id="7"/>
            </w:r>
            <w:r w:rsidR="001E1A46">
              <w:rPr>
                <w:b/>
              </w:rPr>
              <w:t xml:space="preserve"> für die Anlage</w:t>
            </w:r>
            <w:r w:rsidR="00492F8C">
              <w:rPr>
                <w:b/>
              </w:rPr>
              <w:t xml:space="preserve"> nach dem BImSchG</w:t>
            </w:r>
          </w:p>
        </w:tc>
      </w:tr>
      <w:tr w:rsidR="00296624" w14:paraId="036407CC" w14:textId="77777777" w:rsidTr="00492F8C">
        <w:tblPrEx>
          <w:tblCellMar>
            <w:left w:w="28" w:type="dxa"/>
            <w:right w:w="28" w:type="dxa"/>
          </w:tblCellMar>
        </w:tblPrEx>
        <w:trPr>
          <w:trHeight w:val="482"/>
        </w:trPr>
        <w:tc>
          <w:tcPr>
            <w:tcW w:w="9916" w:type="dxa"/>
            <w:gridSpan w:val="10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05B171B6" w14:textId="77777777" w:rsidR="00296624" w:rsidRPr="00296624" w:rsidRDefault="00296624" w:rsidP="00492F8C">
            <w:pPr>
              <w:spacing w:before="120" w:after="120"/>
              <w:ind w:left="709" w:hanging="709"/>
            </w:pPr>
            <w:r>
              <w:tab/>
            </w:r>
            <w:r w:rsidRPr="00296624">
              <w:t xml:space="preserve">Die Gesamtkosten </w:t>
            </w:r>
            <w:r w:rsidR="00492F8C" w:rsidRPr="00492F8C">
              <w:t xml:space="preserve">(Gesamtbaukosten und Einrichtungskosten ohne Umsatz- oder Mehrwertsteuer) </w:t>
            </w:r>
            <w:r w:rsidRPr="00296624">
              <w:t>werden voraussichtlich</w:t>
            </w:r>
          </w:p>
        </w:tc>
      </w:tr>
      <w:tr w:rsidR="00296624" w14:paraId="6CB24EB1" w14:textId="77777777" w:rsidTr="002A39DE">
        <w:tblPrEx>
          <w:tblCellMar>
            <w:left w:w="28" w:type="dxa"/>
            <w:right w:w="28" w:type="dxa"/>
          </w:tblCellMar>
        </w:tblPrEx>
        <w:trPr>
          <w:trHeight w:hRule="exact" w:val="480"/>
        </w:trPr>
        <w:tc>
          <w:tcPr>
            <w:tcW w:w="3828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F8BC4D3" w14:textId="77777777" w:rsidR="00296624" w:rsidRDefault="00296624">
            <w:pPr>
              <w:tabs>
                <w:tab w:val="left" w:pos="709"/>
                <w:tab w:val="left" w:pos="3119"/>
                <w:tab w:val="left" w:pos="4820"/>
              </w:tabs>
              <w:spacing w:before="120"/>
            </w:pPr>
          </w:p>
        </w:tc>
        <w:tc>
          <w:tcPr>
            <w:tcW w:w="179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0A9078" w14:textId="77777777" w:rsidR="00296624" w:rsidRPr="00397B7A" w:rsidRDefault="00397B7A" w:rsidP="00397B7A">
            <w:pPr>
              <w:pBdr>
                <w:bottom w:val="dotted" w:sz="6" w:space="1" w:color="auto"/>
              </w:pBdr>
              <w:tabs>
                <w:tab w:val="right" w:pos="1701"/>
              </w:tabs>
              <w:spacing w:before="120"/>
              <w:ind w:right="147"/>
              <w:jc w:val="center"/>
            </w:pPr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102" w:name="Text123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2"/>
          </w:p>
        </w:tc>
        <w:tc>
          <w:tcPr>
            <w:tcW w:w="429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50551FD0" w14:textId="77777777" w:rsidR="00296624" w:rsidRDefault="00296624">
            <w:pPr>
              <w:spacing w:before="120"/>
            </w:pPr>
            <w:r>
              <w:t>EUR betragen.</w:t>
            </w:r>
          </w:p>
        </w:tc>
      </w:tr>
      <w:tr w:rsidR="00112121" w14:paraId="04372FB7" w14:textId="77777777" w:rsidTr="00397B7A">
        <w:trPr>
          <w:trHeight w:hRule="exact"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81DE3B" w14:textId="77777777" w:rsidR="00112121" w:rsidRDefault="00112121" w:rsidP="00492F8C">
            <w:r>
              <w:br w:type="page"/>
            </w:r>
            <w:r w:rsidR="003E0597">
              <w:rPr>
                <w:b/>
              </w:rPr>
              <w:t>8</w:t>
            </w:r>
            <w:r>
              <w:rPr>
                <w:b/>
              </w:rPr>
              <w:t>.</w:t>
            </w:r>
            <w:r>
              <w:tab/>
            </w:r>
            <w:r w:rsidR="00296624" w:rsidRPr="002D65C5">
              <w:rPr>
                <w:b/>
              </w:rPr>
              <w:t>Unterlagen</w:t>
            </w:r>
            <w:r w:rsidR="001E1A46">
              <w:rPr>
                <w:b/>
              </w:rPr>
              <w:t xml:space="preserve"> für die Anlage</w:t>
            </w:r>
            <w:r w:rsidR="00492F8C">
              <w:rPr>
                <w:b/>
              </w:rPr>
              <w:t xml:space="preserve"> nach dem BImSchG</w:t>
            </w:r>
          </w:p>
        </w:tc>
      </w:tr>
      <w:tr w:rsidR="00492F8C" w14:paraId="0AB65A91" w14:textId="77777777" w:rsidTr="00492F8C">
        <w:trPr>
          <w:trHeight w:val="397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42E2E62" w14:textId="77777777" w:rsidR="00492F8C" w:rsidRDefault="00492F8C" w:rsidP="00E706B1">
            <w:pPr>
              <w:spacing w:before="120" w:after="120"/>
              <w:ind w:left="709" w:hanging="709"/>
            </w:pPr>
            <w:r>
              <w:tab/>
            </w:r>
            <w:r w:rsidR="00E706B1">
              <w:t>F</w:t>
            </w:r>
            <w:r>
              <w:t xml:space="preserve">olgende Unterlagen </w:t>
            </w:r>
            <w:r w:rsidRPr="00772F52">
              <w:t>(</w:t>
            </w:r>
            <w:r>
              <w:t xml:space="preserve">komplette </w:t>
            </w:r>
            <w:r w:rsidRPr="00772F52">
              <w:t>Antragsätze</w:t>
            </w:r>
            <w:r>
              <w:t xml:space="preserve"> mit und ohne Betriebs- und Geschäftsgeheimnisse, einzelne</w:t>
            </w:r>
            <w:r w:rsidRPr="00772F52">
              <w:t xml:space="preserve"> Pläne</w:t>
            </w:r>
            <w:r>
              <w:t xml:space="preserve"> / Zeichnungen / </w:t>
            </w:r>
            <w:r w:rsidRPr="00772F52">
              <w:t>Fließbilder, Gutachten etc.)</w:t>
            </w:r>
            <w:r>
              <w:t xml:space="preserve"> </w:t>
            </w:r>
            <w:r w:rsidR="00E706B1">
              <w:t xml:space="preserve">werden </w:t>
            </w:r>
            <w:r>
              <w:t>vorgelegt:</w:t>
            </w:r>
          </w:p>
        </w:tc>
      </w:tr>
      <w:tr w:rsidR="00492F8C" w:rsidRPr="00657C59" w14:paraId="45A38604" w14:textId="77777777" w:rsidTr="00492F8C">
        <w:trPr>
          <w:trHeight w:val="397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10BD34E9" w14:textId="77777777" w:rsidR="00492F8C" w:rsidRDefault="00492F8C" w:rsidP="00492F8C">
            <w:pPr>
              <w:spacing w:before="120"/>
            </w:pPr>
            <w:r>
              <w:tab/>
            </w:r>
            <w:r>
              <w:fldChar w:fldCharType="begin">
                <w:ffData>
                  <w:name w:val="Kontrollkästchen8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Kontrollkästchen832"/>
            <w:r>
              <w:instrText xml:space="preserve"> FORMCHECKBOX </w:instrText>
            </w:r>
            <w:r w:rsidR="00116A76">
              <w:fldChar w:fldCharType="separate"/>
            </w:r>
            <w:r>
              <w:fldChar w:fldCharType="end"/>
            </w:r>
            <w:bookmarkEnd w:id="103"/>
            <w:r>
              <w:t xml:space="preserve">  in schriftlicher Form </w:t>
            </w:r>
            <w:r w:rsidR="00156F1D"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104" w:name="Text101"/>
            <w:r w:rsidR="00156F1D">
              <w:instrText xml:space="preserve"> FORMTEXT </w:instrText>
            </w:r>
            <w:r w:rsidR="00156F1D">
              <w:fldChar w:fldCharType="separate"/>
            </w:r>
            <w:r w:rsidR="00156F1D">
              <w:rPr>
                <w:noProof/>
              </w:rPr>
              <w:t> </w:t>
            </w:r>
            <w:r w:rsidR="00156F1D">
              <w:rPr>
                <w:noProof/>
              </w:rPr>
              <w:t> </w:t>
            </w:r>
            <w:r w:rsidR="00156F1D">
              <w:rPr>
                <w:noProof/>
              </w:rPr>
              <w:t> </w:t>
            </w:r>
            <w:r w:rsidR="00156F1D">
              <w:rPr>
                <w:noProof/>
              </w:rPr>
              <w:t> </w:t>
            </w:r>
            <w:r w:rsidR="00156F1D">
              <w:rPr>
                <w:noProof/>
              </w:rPr>
              <w:t> </w:t>
            </w:r>
            <w:r w:rsidR="00156F1D">
              <w:fldChar w:fldCharType="end"/>
            </w:r>
            <w:bookmarkEnd w:id="104"/>
          </w:p>
        </w:tc>
      </w:tr>
      <w:tr w:rsidR="00492F8C" w:rsidRPr="00657C59" w14:paraId="50B51C87" w14:textId="77777777" w:rsidTr="00492F8C">
        <w:trPr>
          <w:trHeight w:val="454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D592A36" w14:textId="77777777" w:rsidR="00492F8C" w:rsidRDefault="00492F8C" w:rsidP="00397B7A">
            <w:pPr>
              <w:spacing w:before="120" w:after="120"/>
            </w:pPr>
            <w:r>
              <w:tab/>
            </w:r>
            <w:r w:rsidR="00156F1D">
              <w:fldChar w:fldCharType="begin">
                <w:ffData>
                  <w:name w:val="Kontrollkästchen8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Kontrollkästchen833"/>
            <w:r w:rsidR="00156F1D">
              <w:instrText xml:space="preserve"> FORMCHECKBOX </w:instrText>
            </w:r>
            <w:r w:rsidR="00116A76">
              <w:fldChar w:fldCharType="separate"/>
            </w:r>
            <w:r w:rsidR="00156F1D">
              <w:fldChar w:fldCharType="end"/>
            </w:r>
            <w:bookmarkEnd w:id="105"/>
            <w:r w:rsidR="00156F1D">
              <w:t xml:space="preserve">  in elektronischer Form</w:t>
            </w:r>
            <w:r>
              <w:t xml:space="preserve"> </w:t>
            </w:r>
            <w:r w:rsidR="00156F1D"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106" w:name="Text102"/>
            <w:r w:rsidR="00156F1D">
              <w:instrText xml:space="preserve"> FORMTEXT </w:instrText>
            </w:r>
            <w:r w:rsidR="00156F1D">
              <w:fldChar w:fldCharType="separate"/>
            </w:r>
            <w:r w:rsidR="00156F1D">
              <w:rPr>
                <w:noProof/>
              </w:rPr>
              <w:t> </w:t>
            </w:r>
            <w:r w:rsidR="00156F1D">
              <w:rPr>
                <w:noProof/>
              </w:rPr>
              <w:t> </w:t>
            </w:r>
            <w:r w:rsidR="00156F1D">
              <w:rPr>
                <w:noProof/>
              </w:rPr>
              <w:t> </w:t>
            </w:r>
            <w:r w:rsidR="00156F1D">
              <w:rPr>
                <w:noProof/>
              </w:rPr>
              <w:t> </w:t>
            </w:r>
            <w:r w:rsidR="00156F1D">
              <w:rPr>
                <w:noProof/>
              </w:rPr>
              <w:t> </w:t>
            </w:r>
            <w:r w:rsidR="00156F1D">
              <w:fldChar w:fldCharType="end"/>
            </w:r>
            <w:bookmarkEnd w:id="106"/>
          </w:p>
        </w:tc>
      </w:tr>
      <w:tr w:rsidR="00492F8C" w:rsidRPr="00657C59" w14:paraId="5837C231" w14:textId="77777777" w:rsidTr="00397B7A">
        <w:trPr>
          <w:trHeight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1448C0" w14:textId="77777777" w:rsidR="00492F8C" w:rsidRPr="00657C59" w:rsidRDefault="00492F8C" w:rsidP="00657892">
            <w:pPr>
              <w:keepNext/>
              <w:rPr>
                <w:rStyle w:val="FeldZ"/>
                <w:rFonts w:ascii="Arial" w:hAnsi="Arial"/>
              </w:rPr>
            </w:pPr>
            <w:r>
              <w:rPr>
                <w:rStyle w:val="FeldZ"/>
                <w:rFonts w:ascii="Arial" w:hAnsi="Arial"/>
              </w:rPr>
              <w:t>9.</w:t>
            </w:r>
            <w:r>
              <w:rPr>
                <w:rStyle w:val="FeldZ"/>
                <w:rFonts w:ascii="Arial" w:hAnsi="Arial"/>
              </w:rPr>
              <w:tab/>
              <w:t>Kennzeichnung von Betriebs- und Geschäftsgeheimnissen</w:t>
            </w:r>
          </w:p>
        </w:tc>
      </w:tr>
      <w:tr w:rsidR="00492F8C" w:rsidRPr="00657C59" w14:paraId="4B308B06" w14:textId="77777777" w:rsidTr="00492F8C">
        <w:trPr>
          <w:trHeight w:val="680"/>
        </w:trPr>
        <w:tc>
          <w:tcPr>
            <w:tcW w:w="9916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C6D6" w14:textId="77777777" w:rsidR="00492F8C" w:rsidRPr="00657C59" w:rsidRDefault="00492F8C" w:rsidP="00492F8C">
            <w:pPr>
              <w:spacing w:before="120"/>
              <w:rPr>
                <w:rStyle w:val="FeldZ"/>
                <w:rFonts w:ascii="Arial" w:hAnsi="Arial"/>
                <w:b w:val="0"/>
              </w:rPr>
            </w:pP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noProof/>
              </w:rPr>
              <w:t>D</w:t>
            </w:r>
            <w:r w:rsidRPr="004D6656">
              <w:rPr>
                <w:noProof/>
              </w:rPr>
              <w:t>er Antrag enthält Betriebs- und Geschäftsgeheimnisse</w:t>
            </w:r>
            <w:r>
              <w:rPr>
                <w:noProof/>
              </w:rPr>
              <w:t xml:space="preserve"> </w:t>
            </w:r>
            <w:r w:rsidRPr="00657C59">
              <w:rPr>
                <w:rStyle w:val="FeldZ"/>
                <w:rFonts w:ascii="Arial" w:hAnsi="Arial"/>
                <w:b w:val="0"/>
              </w:rPr>
              <w:tab/>
            </w:r>
            <w:r w:rsidRPr="00657C59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8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Kontrollkästchen818"/>
            <w:r w:rsidRPr="00657C59"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16A76">
              <w:rPr>
                <w:rStyle w:val="FeldZ"/>
                <w:rFonts w:ascii="Arial" w:hAnsi="Arial"/>
                <w:b w:val="0"/>
              </w:rPr>
            </w:r>
            <w:r w:rsidR="00116A76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57C59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07"/>
            <w:r>
              <w:rPr>
                <w:rStyle w:val="FeldZ"/>
                <w:rFonts w:ascii="Arial" w:hAnsi="Arial"/>
                <w:b w:val="0"/>
              </w:rPr>
              <w:t xml:space="preserve">  ja</w:t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Kontrollkästchen8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8" w:name="Kontrollkästchen821"/>
            <w:r>
              <w:rPr>
                <w:rStyle w:val="FeldZ"/>
                <w:rFonts w:ascii="Arial" w:hAnsi="Arial"/>
                <w:b w:val="0"/>
              </w:rPr>
              <w:instrText xml:space="preserve"> FORMCHECKBOX </w:instrText>
            </w:r>
            <w:r w:rsidR="00116A76">
              <w:rPr>
                <w:rStyle w:val="FeldZ"/>
                <w:rFonts w:ascii="Arial" w:hAnsi="Arial"/>
                <w:b w:val="0"/>
              </w:rPr>
            </w:r>
            <w:r w:rsidR="00116A76"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08"/>
            <w:r>
              <w:rPr>
                <w:rStyle w:val="FeldZ"/>
                <w:rFonts w:ascii="Arial" w:hAnsi="Arial"/>
                <w:b w:val="0"/>
              </w:rPr>
              <w:t xml:space="preserve">  nein</w:t>
            </w:r>
            <w:r w:rsidRPr="00657C59">
              <w:rPr>
                <w:rStyle w:val="FeldZ"/>
                <w:rFonts w:ascii="Arial" w:hAnsi="Arial"/>
                <w:b w:val="0"/>
              </w:rPr>
              <w:tab/>
            </w:r>
          </w:p>
          <w:p w14:paraId="20D5F54F" w14:textId="77777777" w:rsidR="00492F8C" w:rsidRPr="00657C59" w:rsidRDefault="00492F8C" w:rsidP="00492F8C">
            <w:pPr>
              <w:spacing w:before="120" w:after="120"/>
              <w:rPr>
                <w:rStyle w:val="FeldZ"/>
                <w:rFonts w:ascii="Arial" w:hAnsi="Arial"/>
                <w:b w:val="0"/>
              </w:rPr>
            </w:pPr>
            <w:r w:rsidRPr="00657C59">
              <w:rPr>
                <w:rStyle w:val="FeldZ"/>
                <w:rFonts w:ascii="Arial" w:hAnsi="Arial"/>
                <w:b w:val="0"/>
              </w:rPr>
              <w:tab/>
              <w:t>Sie sind folgendermaßen gekennzeichnet:</w:t>
            </w:r>
            <w:r w:rsidRPr="00657C59">
              <w:rPr>
                <w:rStyle w:val="FeldZ"/>
                <w:rFonts w:ascii="Arial" w:hAnsi="Arial"/>
                <w:b w:val="0"/>
              </w:rPr>
              <w:tab/>
            </w:r>
            <w:r w:rsidRPr="00657C59"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109" w:name="Text86"/>
            <w:r w:rsidRPr="00657C59"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 w:rsidRPr="00657C59">
              <w:rPr>
                <w:rStyle w:val="FeldZ"/>
                <w:rFonts w:ascii="Arial" w:hAnsi="Arial"/>
                <w:b w:val="0"/>
              </w:rPr>
            </w:r>
            <w:r w:rsidRPr="00657C59">
              <w:rPr>
                <w:rStyle w:val="FeldZ"/>
                <w:rFonts w:ascii="Arial" w:hAnsi="Arial"/>
                <w:b w:val="0"/>
              </w:rPr>
              <w:fldChar w:fldCharType="separate"/>
            </w:r>
            <w:r w:rsidRPr="00657C59">
              <w:rPr>
                <w:rStyle w:val="FeldZ"/>
                <w:rFonts w:ascii="Arial" w:hAnsi="Arial"/>
                <w:b w:val="0"/>
              </w:rPr>
              <w:t> </w:t>
            </w:r>
            <w:r w:rsidRPr="00657C59">
              <w:rPr>
                <w:rStyle w:val="FeldZ"/>
                <w:rFonts w:ascii="Arial" w:hAnsi="Arial"/>
                <w:b w:val="0"/>
              </w:rPr>
              <w:t> </w:t>
            </w:r>
            <w:r w:rsidRPr="00657C59">
              <w:rPr>
                <w:rStyle w:val="FeldZ"/>
                <w:rFonts w:ascii="Arial" w:hAnsi="Arial"/>
                <w:b w:val="0"/>
              </w:rPr>
              <w:t> </w:t>
            </w:r>
            <w:r w:rsidRPr="00657C59">
              <w:rPr>
                <w:rStyle w:val="FeldZ"/>
                <w:rFonts w:ascii="Arial" w:hAnsi="Arial"/>
                <w:b w:val="0"/>
              </w:rPr>
              <w:t> </w:t>
            </w:r>
            <w:r w:rsidRPr="00657C59">
              <w:rPr>
                <w:rStyle w:val="FeldZ"/>
                <w:rFonts w:ascii="Arial" w:hAnsi="Arial"/>
                <w:b w:val="0"/>
              </w:rPr>
              <w:t> </w:t>
            </w:r>
            <w:r w:rsidRPr="00657C59"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09"/>
          </w:p>
        </w:tc>
      </w:tr>
      <w:tr w:rsidR="00492F8C" w:rsidRPr="004D6656" w14:paraId="10B8386E" w14:textId="77777777" w:rsidTr="00397B7A">
        <w:trPr>
          <w:trHeight w:hRule="exact" w:val="480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0524F48" w14:textId="77777777" w:rsidR="00492F8C" w:rsidRPr="004D6656" w:rsidRDefault="00492F8C" w:rsidP="00492F8C">
            <w:pPr>
              <w:rPr>
                <w:b/>
              </w:rPr>
            </w:pPr>
            <w:r>
              <w:rPr>
                <w:b/>
              </w:rPr>
              <w:t>10</w:t>
            </w:r>
            <w:r w:rsidRPr="004D6656">
              <w:rPr>
                <w:b/>
              </w:rPr>
              <w:t>.</w:t>
            </w:r>
            <w:r w:rsidRPr="004D6656">
              <w:rPr>
                <w:b/>
              </w:rPr>
              <w:tab/>
              <w:t>Name und Anschrift des Anlagenbetreibers</w:t>
            </w:r>
            <w:r w:rsidRPr="004D6656">
              <w:rPr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 w:rsidRPr="004D6656">
              <w:rPr>
                <w:sz w:val="16"/>
              </w:rPr>
              <w:t>falls nicht identisch mit dem Antragsteller/Antragstellerin</w:t>
            </w:r>
            <w:r>
              <w:rPr>
                <w:sz w:val="16"/>
              </w:rPr>
              <w:t>)</w:t>
            </w:r>
          </w:p>
        </w:tc>
      </w:tr>
      <w:tr w:rsidR="00492F8C" w14:paraId="31D35AB3" w14:textId="77777777" w:rsidTr="00492F8C">
        <w:trPr>
          <w:trHeight w:val="454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97B14" w14:textId="77777777" w:rsidR="00492F8C" w:rsidRPr="00BA1351" w:rsidRDefault="00492F8C" w:rsidP="00492F8C">
            <w:pPr>
              <w:spacing w:line="240" w:lineRule="atLeast"/>
              <w:ind w:left="1418" w:hanging="709"/>
              <w:rPr>
                <w:b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10" w:name="Text74"/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10"/>
          </w:p>
        </w:tc>
      </w:tr>
      <w:tr w:rsidR="00492F8C" w:rsidRPr="004D6656" w14:paraId="28DCAF55" w14:textId="77777777" w:rsidTr="00397B7A">
        <w:trPr>
          <w:trHeight w:val="624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44B53DB" w14:textId="77777777" w:rsidR="00492F8C" w:rsidRPr="004D6656" w:rsidRDefault="00492F8C" w:rsidP="00492F8C">
            <w:pPr>
              <w:spacing w:before="120"/>
              <w:ind w:left="708" w:hanging="708"/>
              <w:rPr>
                <w:b/>
              </w:rPr>
            </w:pPr>
            <w:r>
              <w:rPr>
                <w:b/>
              </w:rPr>
              <w:t>11</w:t>
            </w:r>
            <w:r w:rsidRPr="004D6656">
              <w:rPr>
                <w:b/>
              </w:rPr>
              <w:t>.</w:t>
            </w:r>
            <w:r w:rsidRPr="004D6656">
              <w:rPr>
                <w:b/>
              </w:rPr>
              <w:tab/>
              <w:t>Name und Anschrift der natürlichen Person, die die Pflichten des Betreibers im Sinne von § 52b BImSchG wahrnimmt:</w:t>
            </w:r>
          </w:p>
        </w:tc>
      </w:tr>
      <w:tr w:rsidR="00492F8C" w14:paraId="51EB7821" w14:textId="77777777" w:rsidTr="00492F8C">
        <w:trPr>
          <w:trHeight w:val="454"/>
        </w:trPr>
        <w:tc>
          <w:tcPr>
            <w:tcW w:w="9916" w:type="dxa"/>
            <w:gridSpan w:val="10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3F2141" w14:textId="77777777" w:rsidR="00492F8C" w:rsidRPr="00BA1351" w:rsidRDefault="00492F8C" w:rsidP="00492F8C">
            <w:pPr>
              <w:spacing w:line="240" w:lineRule="atLeast"/>
              <w:ind w:left="1418" w:hanging="709"/>
              <w:rPr>
                <w:b/>
              </w:rPr>
            </w:pP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</w:p>
        </w:tc>
      </w:tr>
      <w:tr w:rsidR="00492F8C" w14:paraId="46F96548" w14:textId="77777777" w:rsidTr="00397B7A">
        <w:trPr>
          <w:trHeight w:hRule="exact" w:val="397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16C68B2" w14:textId="77777777" w:rsidR="00492F8C" w:rsidRDefault="00492F8C" w:rsidP="00492F8C">
            <w:pPr>
              <w:ind w:left="709" w:hanging="709"/>
              <w:rPr>
                <w:b/>
              </w:rPr>
            </w:pPr>
            <w:r>
              <w:rPr>
                <w:b/>
              </w:rPr>
              <w:t>12.</w:t>
            </w:r>
            <w:r>
              <w:rPr>
                <w:b/>
              </w:rPr>
              <w:tab/>
              <w:t>Betroffene Aufgabenbereiche</w:t>
            </w:r>
          </w:p>
        </w:tc>
      </w:tr>
      <w:tr w:rsidR="00492F8C" w14:paraId="29652BEC" w14:textId="77777777" w:rsidTr="002A39DE">
        <w:trPr>
          <w:trHeight w:hRule="exact" w:val="840"/>
        </w:trPr>
        <w:tc>
          <w:tcPr>
            <w:tcW w:w="9916" w:type="dxa"/>
            <w:gridSpan w:val="10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68AF5538" w14:textId="77777777" w:rsidR="00492F8C" w:rsidRDefault="00492F8C" w:rsidP="00492F8C">
            <w:pPr>
              <w:spacing w:before="120"/>
              <w:ind w:left="708" w:hanging="708"/>
            </w:pPr>
            <w:r>
              <w:tab/>
              <w:t>Die Antragsunterlagen haben den nachstehend angekreuzten Personen/Institutionen vorgelegen, soweit deren Aufgabenbereich berührt ist.</w:t>
            </w:r>
          </w:p>
        </w:tc>
      </w:tr>
      <w:tr w:rsidR="00492F8C" w14:paraId="3DEDD1FD" w14:textId="77777777" w:rsidTr="002A39DE">
        <w:trPr>
          <w:trHeight w:hRule="exact" w:val="510"/>
        </w:trPr>
        <w:tc>
          <w:tcPr>
            <w:tcW w:w="502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952C9C3" w14:textId="77777777" w:rsidR="00492F8C" w:rsidRDefault="00492F8C" w:rsidP="00492F8C">
            <w:pPr>
              <w:spacing w:before="120"/>
            </w:pPr>
            <w:r>
              <w:tab/>
            </w:r>
            <w:bookmarkStart w:id="111" w:name="Kontrollkästchen23"/>
            <w:r>
              <w:rPr>
                <w:rStyle w:val="FeldK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</w:rPr>
              <w:instrText xml:space="preserve"> FORMCHECKBOX </w:instrText>
            </w:r>
            <w:r w:rsidR="00116A76">
              <w:rPr>
                <w:rStyle w:val="FeldK"/>
              </w:rPr>
            </w:r>
            <w:r w:rsidR="00116A76">
              <w:rPr>
                <w:rStyle w:val="FeldK"/>
              </w:rPr>
              <w:fldChar w:fldCharType="separate"/>
            </w:r>
            <w:r>
              <w:rPr>
                <w:rStyle w:val="FeldK"/>
              </w:rPr>
              <w:fldChar w:fldCharType="end"/>
            </w:r>
            <w:bookmarkEnd w:id="111"/>
            <w:r>
              <w:tab/>
              <w:t>Immissionsschutzbeauftragte(r)</w:t>
            </w:r>
          </w:p>
        </w:tc>
        <w:tc>
          <w:tcPr>
            <w:tcW w:w="488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8130D30" w14:textId="77777777" w:rsidR="00492F8C" w:rsidRDefault="00492F8C" w:rsidP="00492F8C">
            <w:pPr>
              <w:spacing w:before="120"/>
            </w:pPr>
            <w:r>
              <w:tab/>
            </w:r>
            <w:bookmarkStart w:id="112" w:name="Kontrollkästchen27"/>
            <w:r>
              <w:rPr>
                <w:rStyle w:val="FeldK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</w:rPr>
              <w:instrText xml:space="preserve"> FORMCHECKBOX </w:instrText>
            </w:r>
            <w:r w:rsidR="00116A76">
              <w:rPr>
                <w:rStyle w:val="FeldK"/>
              </w:rPr>
            </w:r>
            <w:r w:rsidR="00116A76">
              <w:rPr>
                <w:rStyle w:val="FeldK"/>
              </w:rPr>
              <w:fldChar w:fldCharType="separate"/>
            </w:r>
            <w:r>
              <w:rPr>
                <w:rStyle w:val="FeldK"/>
              </w:rPr>
              <w:fldChar w:fldCharType="end"/>
            </w:r>
            <w:bookmarkEnd w:id="112"/>
            <w:r>
              <w:tab/>
              <w:t>Betriebsbeauftragte(r) für Abfall</w:t>
            </w:r>
          </w:p>
        </w:tc>
      </w:tr>
      <w:tr w:rsidR="00492F8C" w14:paraId="433BDE18" w14:textId="77777777" w:rsidTr="002A39DE">
        <w:trPr>
          <w:trHeight w:hRule="exact" w:val="480"/>
        </w:trPr>
        <w:tc>
          <w:tcPr>
            <w:tcW w:w="5028" w:type="dxa"/>
            <w:gridSpan w:val="6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679DB1CC" w14:textId="77777777" w:rsidR="00492F8C" w:rsidRDefault="00492F8C" w:rsidP="00492F8C">
            <w:pPr>
              <w:spacing w:before="120"/>
            </w:pPr>
            <w:r>
              <w:tab/>
            </w:r>
            <w:bookmarkStart w:id="113" w:name="Kontrollkästchen24"/>
            <w:r>
              <w:rPr>
                <w:rStyle w:val="FeldK"/>
              </w:rPr>
              <w:fldChar w:fldCharType="begin">
                <w:ffData>
                  <w:name w:val="Kontrollkästchen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</w:rPr>
              <w:instrText xml:space="preserve"> FORMCHECKBOX </w:instrText>
            </w:r>
            <w:r w:rsidR="00116A76">
              <w:rPr>
                <w:rStyle w:val="FeldK"/>
              </w:rPr>
            </w:r>
            <w:r w:rsidR="00116A76">
              <w:rPr>
                <w:rStyle w:val="FeldK"/>
              </w:rPr>
              <w:fldChar w:fldCharType="separate"/>
            </w:r>
            <w:r>
              <w:rPr>
                <w:rStyle w:val="FeldK"/>
              </w:rPr>
              <w:fldChar w:fldCharType="end"/>
            </w:r>
            <w:bookmarkEnd w:id="113"/>
            <w:r>
              <w:tab/>
              <w:t>Störfallbeauftragte(r)</w:t>
            </w:r>
          </w:p>
        </w:tc>
        <w:tc>
          <w:tcPr>
            <w:tcW w:w="4888" w:type="dxa"/>
            <w:gridSpan w:val="4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27BAC59D" w14:textId="77777777" w:rsidR="00492F8C" w:rsidRDefault="00492F8C" w:rsidP="00492F8C">
            <w:pPr>
              <w:spacing w:before="120"/>
            </w:pPr>
            <w:r>
              <w:tab/>
            </w:r>
            <w:bookmarkStart w:id="114" w:name="Kontrollkästchen28"/>
            <w:r>
              <w:rPr>
                <w:rStyle w:val="FeldK"/>
              </w:rPr>
              <w:fldChar w:fldCharType="begin">
                <w:ffData>
                  <w:name w:val="Kontrollkästchen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</w:rPr>
              <w:instrText xml:space="preserve"> FORMCHECKBOX </w:instrText>
            </w:r>
            <w:r w:rsidR="00116A76">
              <w:rPr>
                <w:rStyle w:val="FeldK"/>
              </w:rPr>
            </w:r>
            <w:r w:rsidR="00116A76">
              <w:rPr>
                <w:rStyle w:val="FeldK"/>
              </w:rPr>
              <w:fldChar w:fldCharType="separate"/>
            </w:r>
            <w:r>
              <w:rPr>
                <w:rStyle w:val="FeldK"/>
              </w:rPr>
              <w:fldChar w:fldCharType="end"/>
            </w:r>
            <w:bookmarkEnd w:id="114"/>
            <w:r>
              <w:tab/>
              <w:t>Sicherheitsfachkraft</w:t>
            </w:r>
          </w:p>
        </w:tc>
      </w:tr>
      <w:tr w:rsidR="00492F8C" w14:paraId="703D3F71" w14:textId="77777777" w:rsidTr="002A39DE">
        <w:trPr>
          <w:trHeight w:hRule="exact" w:val="480"/>
        </w:trPr>
        <w:tc>
          <w:tcPr>
            <w:tcW w:w="5028" w:type="dxa"/>
            <w:gridSpan w:val="6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6AC41230" w14:textId="77777777" w:rsidR="00492F8C" w:rsidRDefault="00492F8C" w:rsidP="00492F8C">
            <w:pPr>
              <w:spacing w:before="120"/>
            </w:pPr>
            <w:r>
              <w:tab/>
            </w:r>
            <w:bookmarkStart w:id="115" w:name="Kontrollkästchen25"/>
            <w:r>
              <w:rPr>
                <w:rStyle w:val="FeldK"/>
              </w:rPr>
              <w:fldChar w:fldCharType="begin">
                <w:ffData>
                  <w:name w:val="Kontrollkästchen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</w:rPr>
              <w:instrText xml:space="preserve"> FORMCHECKBOX </w:instrText>
            </w:r>
            <w:r w:rsidR="00116A76">
              <w:rPr>
                <w:rStyle w:val="FeldK"/>
              </w:rPr>
            </w:r>
            <w:r w:rsidR="00116A76">
              <w:rPr>
                <w:rStyle w:val="FeldK"/>
              </w:rPr>
              <w:fldChar w:fldCharType="separate"/>
            </w:r>
            <w:r>
              <w:rPr>
                <w:rStyle w:val="FeldK"/>
              </w:rPr>
              <w:fldChar w:fldCharType="end"/>
            </w:r>
            <w:bookmarkEnd w:id="115"/>
            <w:r>
              <w:tab/>
              <w:t>Betriebsärztin/arzt</w:t>
            </w:r>
          </w:p>
        </w:tc>
        <w:tc>
          <w:tcPr>
            <w:tcW w:w="4888" w:type="dxa"/>
            <w:gridSpan w:val="4"/>
            <w:tcBorders>
              <w:top w:val="nil"/>
              <w:left w:val="single" w:sz="6" w:space="0" w:color="auto"/>
              <w:right w:val="single" w:sz="6" w:space="0" w:color="auto"/>
            </w:tcBorders>
          </w:tcPr>
          <w:p w14:paraId="7EFAA29C" w14:textId="77777777" w:rsidR="00492F8C" w:rsidRDefault="00492F8C" w:rsidP="00492F8C">
            <w:pPr>
              <w:spacing w:before="120"/>
            </w:pPr>
            <w:r>
              <w:tab/>
            </w:r>
            <w:bookmarkStart w:id="116" w:name="Kontrollkästchen29"/>
            <w:r>
              <w:rPr>
                <w:rStyle w:val="FeldK"/>
              </w:rPr>
              <w:fldChar w:fldCharType="begin">
                <w:ffData>
                  <w:name w:val="Kontrollkästchen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</w:rPr>
              <w:instrText xml:space="preserve"> FORMCHECKBOX </w:instrText>
            </w:r>
            <w:r w:rsidR="00116A76">
              <w:rPr>
                <w:rStyle w:val="FeldK"/>
              </w:rPr>
            </w:r>
            <w:r w:rsidR="00116A76">
              <w:rPr>
                <w:rStyle w:val="FeldK"/>
              </w:rPr>
              <w:fldChar w:fldCharType="separate"/>
            </w:r>
            <w:r>
              <w:rPr>
                <w:rStyle w:val="FeldK"/>
              </w:rPr>
              <w:fldChar w:fldCharType="end"/>
            </w:r>
            <w:bookmarkEnd w:id="116"/>
            <w:r>
              <w:tab/>
              <w:t>Betriebsrat /Personalvertretung</w:t>
            </w:r>
          </w:p>
        </w:tc>
      </w:tr>
      <w:bookmarkStart w:id="117" w:name="Kontrollkästchen26"/>
      <w:tr w:rsidR="00492F8C" w14:paraId="2D305E4A" w14:textId="77777777" w:rsidTr="002A39DE">
        <w:trPr>
          <w:trHeight w:hRule="exact" w:val="720"/>
        </w:trPr>
        <w:tc>
          <w:tcPr>
            <w:tcW w:w="5028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8B7CD28" w14:textId="77777777" w:rsidR="00492F8C" w:rsidRDefault="00492F8C" w:rsidP="00492F8C">
            <w:pPr>
              <w:spacing w:before="120"/>
              <w:ind w:left="1418" w:hanging="709"/>
            </w:pPr>
            <w:r>
              <w:rPr>
                <w:rStyle w:val="FeldK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</w:rPr>
              <w:instrText xml:space="preserve"> FORMCHECKBOX </w:instrText>
            </w:r>
            <w:r w:rsidR="00116A76">
              <w:rPr>
                <w:rStyle w:val="FeldK"/>
              </w:rPr>
            </w:r>
            <w:r w:rsidR="00116A76">
              <w:rPr>
                <w:rStyle w:val="FeldK"/>
              </w:rPr>
              <w:fldChar w:fldCharType="separate"/>
            </w:r>
            <w:r>
              <w:rPr>
                <w:rStyle w:val="FeldK"/>
              </w:rPr>
              <w:fldChar w:fldCharType="end"/>
            </w:r>
            <w:bookmarkEnd w:id="117"/>
            <w:r>
              <w:tab/>
              <w:t>Betriebsbeauftragte(r) für Gewässerschutz</w:t>
            </w:r>
          </w:p>
        </w:tc>
        <w:tc>
          <w:tcPr>
            <w:tcW w:w="4888" w:type="dxa"/>
            <w:gridSpan w:val="4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466228" w14:textId="77777777" w:rsidR="00492F8C" w:rsidRDefault="00492F8C" w:rsidP="00492F8C">
            <w:pPr>
              <w:spacing w:before="120"/>
              <w:ind w:left="708" w:hanging="708"/>
            </w:pPr>
            <w:r>
              <w:rPr>
                <w:rStyle w:val="FeldK"/>
              </w:rPr>
              <w:tab/>
            </w:r>
            <w:bookmarkStart w:id="118" w:name="Kontrollkästchen30"/>
            <w:r>
              <w:rPr>
                <w:rStyle w:val="FeldK"/>
              </w:rPr>
              <w:fldChar w:fldCharType="begin">
                <w:ffData>
                  <w:name w:val="Kontrollkästchen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Style w:val="FeldK"/>
              </w:rPr>
              <w:instrText xml:space="preserve"> FORMCHECKBOX </w:instrText>
            </w:r>
            <w:r w:rsidR="00116A76">
              <w:rPr>
                <w:rStyle w:val="FeldK"/>
              </w:rPr>
            </w:r>
            <w:r w:rsidR="00116A76">
              <w:rPr>
                <w:rStyle w:val="FeldK"/>
              </w:rPr>
              <w:fldChar w:fldCharType="separate"/>
            </w:r>
            <w:r>
              <w:rPr>
                <w:rStyle w:val="FeldK"/>
              </w:rPr>
              <w:fldChar w:fldCharType="end"/>
            </w:r>
            <w:bookmarkEnd w:id="118"/>
            <w:r>
              <w:rPr>
                <w:rStyle w:val="FeldK"/>
              </w:rPr>
              <w:tab/>
            </w:r>
            <w:r>
              <w:rPr>
                <w:rStyle w:val="FeldZ"/>
                <w:rFonts w:ascii="Arial" w:hAnsi="Arial"/>
                <w:b w:val="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19" w:name="Text78"/>
            <w:r>
              <w:rPr>
                <w:rStyle w:val="FeldZ"/>
                <w:rFonts w:ascii="Arial" w:hAnsi="Arial"/>
                <w:b w:val="0"/>
              </w:rPr>
              <w:instrText xml:space="preserve"> FORMTEXT </w:instrText>
            </w:r>
            <w:r>
              <w:rPr>
                <w:rStyle w:val="FeldZ"/>
                <w:rFonts w:ascii="Arial" w:hAnsi="Arial"/>
                <w:b w:val="0"/>
              </w:rPr>
            </w:r>
            <w:r>
              <w:rPr>
                <w:rStyle w:val="FeldZ"/>
                <w:rFonts w:ascii="Arial" w:hAnsi="Arial"/>
                <w:b w:val="0"/>
              </w:rPr>
              <w:fldChar w:fldCharType="separate"/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t> </w:t>
            </w:r>
            <w:r>
              <w:rPr>
                <w:rStyle w:val="FeldZ"/>
                <w:rFonts w:ascii="Arial" w:hAnsi="Arial"/>
                <w:b w:val="0"/>
              </w:rPr>
              <w:fldChar w:fldCharType="end"/>
            </w:r>
            <w:bookmarkEnd w:id="119"/>
          </w:p>
        </w:tc>
      </w:tr>
      <w:tr w:rsidR="00492F8C" w14:paraId="5378A1C4" w14:textId="77777777" w:rsidTr="00397B7A">
        <w:trPr>
          <w:trHeight w:val="454"/>
        </w:trPr>
        <w:tc>
          <w:tcPr>
            <w:tcW w:w="9916" w:type="dxa"/>
            <w:gridSpan w:val="10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39E1AD8" w14:textId="77777777" w:rsidR="00492F8C" w:rsidRPr="00BA1351" w:rsidRDefault="00492F8C" w:rsidP="00492F8C">
            <w:pPr>
              <w:rPr>
                <w:sz w:val="16"/>
                <w:szCs w:val="16"/>
              </w:rPr>
            </w:pPr>
            <w:r>
              <w:rPr>
                <w:b/>
              </w:rPr>
              <w:t>12.</w:t>
            </w:r>
            <w:r>
              <w:tab/>
            </w:r>
            <w:r w:rsidRPr="00296624">
              <w:rPr>
                <w:b/>
              </w:rPr>
              <w:t>Unterschriften des Antragstellers/der Antragstellerin</w:t>
            </w:r>
          </w:p>
        </w:tc>
      </w:tr>
      <w:tr w:rsidR="00492F8C" w14:paraId="39960885" w14:textId="77777777" w:rsidTr="002A39DE">
        <w:trPr>
          <w:trHeight w:hRule="exact" w:val="1701"/>
        </w:trPr>
        <w:tc>
          <w:tcPr>
            <w:tcW w:w="2655" w:type="dxa"/>
            <w:gridSpan w:val="2"/>
            <w:tcBorders>
              <w:left w:val="single" w:sz="6" w:space="0" w:color="auto"/>
              <w:bottom w:val="single" w:sz="6" w:space="0" w:color="auto"/>
            </w:tcBorders>
          </w:tcPr>
          <w:p w14:paraId="55E2B91D" w14:textId="77777777" w:rsidR="00492F8C" w:rsidRPr="00DD5EAC" w:rsidRDefault="00492F8C" w:rsidP="00492F8C">
            <w:pPr>
              <w:spacing w:before="1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0" w:name="Text8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0"/>
          </w:p>
          <w:p w14:paraId="75E4705D" w14:textId="77777777" w:rsidR="00492F8C" w:rsidRDefault="00492F8C" w:rsidP="00492F8C">
            <w:pPr>
              <w:spacing w:before="120"/>
              <w:rPr>
                <w:sz w:val="16"/>
                <w:szCs w:val="16"/>
              </w:rPr>
            </w:pPr>
            <w:r w:rsidRPr="00DD5EAC">
              <w:rPr>
                <w:sz w:val="16"/>
                <w:szCs w:val="16"/>
              </w:rPr>
              <w:t>Ort, Datum</w:t>
            </w:r>
            <w:r>
              <w:rPr>
                <w:sz w:val="16"/>
                <w:szCs w:val="16"/>
              </w:rPr>
              <w:t xml:space="preserve">  </w:t>
            </w:r>
          </w:p>
          <w:p w14:paraId="57B79007" w14:textId="77777777" w:rsidR="00492F8C" w:rsidRDefault="00492F8C" w:rsidP="00492F8C">
            <w:pPr>
              <w:spacing w:before="120"/>
              <w:rPr>
                <w:sz w:val="16"/>
                <w:szCs w:val="16"/>
              </w:rPr>
            </w:pPr>
          </w:p>
          <w:p w14:paraId="381D3A47" w14:textId="77777777" w:rsidR="00492F8C" w:rsidRPr="00DD5EAC" w:rsidRDefault="00492F8C" w:rsidP="00492F8C">
            <w:pPr>
              <w:spacing w:before="120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451988C" w14:textId="77777777" w:rsidR="00492F8C" w:rsidRDefault="00492F8C" w:rsidP="00492F8C">
            <w:pPr>
              <w:spacing w:before="120"/>
              <w:rPr>
                <w:b/>
              </w:rPr>
            </w:pPr>
            <w:r w:rsidRPr="00DD5EAC">
              <w:rPr>
                <w:sz w:val="16"/>
                <w:szCs w:val="16"/>
              </w:rPr>
              <w:t>Ort, Datum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</w:t>
            </w:r>
          </w:p>
        </w:tc>
        <w:tc>
          <w:tcPr>
            <w:tcW w:w="3804" w:type="dxa"/>
            <w:gridSpan w:val="6"/>
            <w:tcBorders>
              <w:bottom w:val="single" w:sz="6" w:space="0" w:color="auto"/>
            </w:tcBorders>
          </w:tcPr>
          <w:p w14:paraId="59561C22" w14:textId="77777777" w:rsidR="00492F8C" w:rsidRPr="002F2649" w:rsidRDefault="00492F8C" w:rsidP="00492F8C">
            <w:pPr>
              <w:spacing w:before="120"/>
            </w:pPr>
            <w:r w:rsidRPr="002F2649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121" w:name="Text85"/>
            <w:r w:rsidRPr="002F2649">
              <w:instrText xml:space="preserve"> FORMTEXT </w:instrText>
            </w:r>
            <w:r w:rsidRPr="002F2649">
              <w:fldChar w:fldCharType="separate"/>
            </w:r>
            <w:r w:rsidRPr="002F2649">
              <w:rPr>
                <w:noProof/>
              </w:rPr>
              <w:t> </w:t>
            </w:r>
            <w:r w:rsidRPr="002F2649">
              <w:rPr>
                <w:noProof/>
              </w:rPr>
              <w:t> </w:t>
            </w:r>
            <w:r w:rsidRPr="002F2649">
              <w:rPr>
                <w:noProof/>
              </w:rPr>
              <w:t> </w:t>
            </w:r>
            <w:r w:rsidRPr="002F2649">
              <w:rPr>
                <w:noProof/>
              </w:rPr>
              <w:t> </w:t>
            </w:r>
            <w:r w:rsidRPr="002F2649">
              <w:rPr>
                <w:noProof/>
              </w:rPr>
              <w:t> </w:t>
            </w:r>
            <w:r w:rsidRPr="002F2649">
              <w:fldChar w:fldCharType="end"/>
            </w:r>
            <w:bookmarkEnd w:id="121"/>
          </w:p>
          <w:p w14:paraId="5782260F" w14:textId="77777777" w:rsidR="00492F8C" w:rsidRPr="00657C59" w:rsidRDefault="00492F8C" w:rsidP="00492F8C">
            <w:pPr>
              <w:spacing w:before="120"/>
              <w:rPr>
                <w:sz w:val="16"/>
                <w:szCs w:val="16"/>
              </w:rPr>
            </w:pPr>
            <w:r w:rsidRPr="00657C59">
              <w:rPr>
                <w:sz w:val="16"/>
                <w:szCs w:val="16"/>
              </w:rPr>
              <w:t>Nachname, Vorname des Unterschriftsbefugten</w:t>
            </w:r>
          </w:p>
          <w:p w14:paraId="36FAE1E5" w14:textId="77777777" w:rsidR="00492F8C" w:rsidRPr="00657C59" w:rsidRDefault="00492F8C" w:rsidP="00492F8C">
            <w:pPr>
              <w:spacing w:before="120"/>
              <w:rPr>
                <w:sz w:val="16"/>
                <w:szCs w:val="16"/>
              </w:rPr>
            </w:pPr>
          </w:p>
          <w:p w14:paraId="51B8DCDE" w14:textId="77777777" w:rsidR="00492F8C" w:rsidRPr="00657C59" w:rsidRDefault="00492F8C" w:rsidP="00492F8C">
            <w:pPr>
              <w:spacing w:before="120"/>
            </w:pPr>
            <w:r w:rsidRPr="00657C59"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r w:rsidRPr="00657C59">
              <w:instrText xml:space="preserve"> FORMTEXT </w:instrText>
            </w:r>
            <w:r w:rsidRPr="00657C59">
              <w:fldChar w:fldCharType="separate"/>
            </w:r>
            <w:r w:rsidRPr="00657C59">
              <w:rPr>
                <w:noProof/>
              </w:rPr>
              <w:t> </w:t>
            </w:r>
            <w:r w:rsidRPr="00657C59">
              <w:rPr>
                <w:noProof/>
              </w:rPr>
              <w:t> </w:t>
            </w:r>
            <w:r w:rsidRPr="00657C59">
              <w:rPr>
                <w:noProof/>
              </w:rPr>
              <w:t> </w:t>
            </w:r>
            <w:r w:rsidRPr="00657C59">
              <w:rPr>
                <w:noProof/>
              </w:rPr>
              <w:t> </w:t>
            </w:r>
            <w:r w:rsidRPr="00657C59">
              <w:rPr>
                <w:noProof/>
              </w:rPr>
              <w:t> </w:t>
            </w:r>
            <w:r w:rsidRPr="00657C59">
              <w:fldChar w:fldCharType="end"/>
            </w:r>
          </w:p>
          <w:p w14:paraId="3BFDFFD9" w14:textId="77777777" w:rsidR="00492F8C" w:rsidRDefault="00492F8C" w:rsidP="00492F8C">
            <w:pPr>
              <w:spacing w:before="120"/>
              <w:rPr>
                <w:b/>
              </w:rPr>
            </w:pPr>
            <w:r w:rsidRPr="00657C59">
              <w:rPr>
                <w:sz w:val="16"/>
                <w:szCs w:val="16"/>
              </w:rPr>
              <w:t>Nachname, Vorname des Unterschriftsbefugten</w:t>
            </w:r>
          </w:p>
        </w:tc>
        <w:tc>
          <w:tcPr>
            <w:tcW w:w="345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14:paraId="1A4D0173" w14:textId="77777777" w:rsidR="00492F8C" w:rsidRPr="00DD5EAC" w:rsidRDefault="00492F8C" w:rsidP="00492F8C">
            <w:pPr>
              <w:spacing w:before="120"/>
            </w:pPr>
            <w:r>
              <w:t>_____________________________</w:t>
            </w:r>
          </w:p>
          <w:p w14:paraId="173D558C" w14:textId="77777777" w:rsidR="00492F8C" w:rsidRDefault="00492F8C" w:rsidP="00492F8C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  <w:p w14:paraId="27079B40" w14:textId="77777777" w:rsidR="00492F8C" w:rsidRDefault="00492F8C" w:rsidP="00492F8C">
            <w:pPr>
              <w:spacing w:before="120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9DBB359" w14:textId="77777777" w:rsidR="00492F8C" w:rsidRPr="00DD5EAC" w:rsidRDefault="00492F8C" w:rsidP="00492F8C">
            <w:pPr>
              <w:spacing w:before="120"/>
            </w:pPr>
            <w:r>
              <w:t>_____________________________</w:t>
            </w:r>
          </w:p>
          <w:p w14:paraId="2C7C5A04" w14:textId="77777777" w:rsidR="00492F8C" w:rsidRDefault="00492F8C" w:rsidP="00492F8C">
            <w:pPr>
              <w:spacing w:before="120"/>
              <w:rPr>
                <w:b/>
              </w:rPr>
            </w:pPr>
            <w:r>
              <w:rPr>
                <w:sz w:val="16"/>
                <w:szCs w:val="16"/>
              </w:rPr>
              <w:t>Unterschrift</w:t>
            </w:r>
          </w:p>
        </w:tc>
      </w:tr>
    </w:tbl>
    <w:p w14:paraId="4BD1B194" w14:textId="77777777" w:rsidR="00112121" w:rsidRDefault="00112121">
      <w:pPr>
        <w:spacing w:after="240"/>
        <w:rPr>
          <w:sz w:val="2"/>
        </w:rPr>
      </w:pPr>
    </w:p>
    <w:sectPr w:rsidR="00112121" w:rsidSect="004F62D3">
      <w:headerReference w:type="default" r:id="rId7"/>
      <w:footerReference w:type="default" r:id="rId8"/>
      <w:headerReference w:type="first" r:id="rId9"/>
      <w:pgSz w:w="11907" w:h="16840" w:code="9"/>
      <w:pgMar w:top="1134" w:right="709" w:bottom="964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C5BED3" w14:textId="77777777" w:rsidR="00E938DC" w:rsidRDefault="00E938DC">
      <w:r>
        <w:separator/>
      </w:r>
    </w:p>
  </w:endnote>
  <w:endnote w:type="continuationSeparator" w:id="0">
    <w:p w14:paraId="74F1FC38" w14:textId="77777777" w:rsidR="00E938DC" w:rsidRDefault="00E938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83100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9A646F8" w14:textId="77777777" w:rsidR="0025096D" w:rsidRDefault="0025096D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54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F0549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FD59E1" w14:textId="77777777" w:rsidR="0025096D" w:rsidRPr="00E82EBD" w:rsidRDefault="0025096D" w:rsidP="00E82EB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4035" w14:textId="77777777" w:rsidR="00E938DC" w:rsidRDefault="00E938DC">
      <w:r>
        <w:separator/>
      </w:r>
    </w:p>
  </w:footnote>
  <w:footnote w:type="continuationSeparator" w:id="0">
    <w:p w14:paraId="3B55335E" w14:textId="77777777" w:rsidR="00E938DC" w:rsidRDefault="00E938DC">
      <w:r>
        <w:continuationSeparator/>
      </w:r>
    </w:p>
  </w:footnote>
  <w:footnote w:id="1">
    <w:p w14:paraId="642E5E80" w14:textId="77777777" w:rsidR="0025096D" w:rsidRDefault="0025096D">
      <w:pPr>
        <w:pStyle w:val="Funotentext"/>
      </w:pPr>
      <w:r>
        <w:rPr>
          <w:rStyle w:val="Funotenzeichen"/>
        </w:rPr>
        <w:footnoteRef/>
      </w:r>
      <w:r>
        <w:t xml:space="preserve"> Dieses Formular ersetzt das Formular 1/1</w:t>
      </w:r>
    </w:p>
  </w:footnote>
  <w:footnote w:id="2">
    <w:p w14:paraId="61EC3E5F" w14:textId="77777777" w:rsidR="0025096D" w:rsidRDefault="0025096D">
      <w:pPr>
        <w:pStyle w:val="Funotentext"/>
      </w:pPr>
      <w:r>
        <w:rPr>
          <w:rStyle w:val="Funotenzeichen"/>
        </w:rPr>
        <w:footnoteRef/>
      </w:r>
      <w:r>
        <w:t xml:space="preserve"> Für einen Antrag auf Teilgenehmigung ist das Formular 1/1.1 zusätzlich auszufüllen.</w:t>
      </w:r>
    </w:p>
  </w:footnote>
  <w:footnote w:id="3">
    <w:p w14:paraId="3F21B59A" w14:textId="77777777" w:rsidR="0025096D" w:rsidRDefault="0025096D">
      <w:pPr>
        <w:pStyle w:val="Funotentext"/>
      </w:pPr>
      <w:r>
        <w:rPr>
          <w:rStyle w:val="Funotenzeichen"/>
        </w:rPr>
        <w:footnoteRef/>
      </w:r>
      <w:r>
        <w:t xml:space="preserve"> Für einen Antrag auf Zulassung des vorzeitigen Beginns ist das Formular 1/1.2 zusätzlich auszufüllen.</w:t>
      </w:r>
    </w:p>
  </w:footnote>
  <w:footnote w:id="4">
    <w:p w14:paraId="0B40AECA" w14:textId="77777777" w:rsidR="0025096D" w:rsidRDefault="0025096D">
      <w:pPr>
        <w:pStyle w:val="Funotentext"/>
      </w:pPr>
      <w:r>
        <w:rPr>
          <w:rStyle w:val="Funotenzeichen"/>
        </w:rPr>
        <w:footnoteRef/>
      </w:r>
      <w:r>
        <w:t xml:space="preserve"> Für einen Antrag auf Vorbescheid ist das Formular 1/1.3 zusätzlich auszufüllen.</w:t>
      </w:r>
    </w:p>
  </w:footnote>
  <w:footnote w:id="5">
    <w:p w14:paraId="4B7E26B1" w14:textId="77777777" w:rsidR="003706BF" w:rsidRDefault="003706BF" w:rsidP="003706BF">
      <w:pPr>
        <w:pStyle w:val="Funotentext"/>
      </w:pPr>
      <w:r>
        <w:rPr>
          <w:rStyle w:val="Funotenzeichen"/>
        </w:rPr>
        <w:footnoteRef/>
      </w:r>
      <w:r>
        <w:t xml:space="preserve"> Für einen Antrag auf Vorbescheid ist das Formular 1/1.3 zusätzlich auszufüllen.</w:t>
      </w:r>
    </w:p>
  </w:footnote>
  <w:footnote w:id="6">
    <w:p w14:paraId="419F2DB1" w14:textId="77777777" w:rsidR="0025096D" w:rsidRDefault="0025096D">
      <w:pPr>
        <w:pStyle w:val="Funotentext"/>
      </w:pPr>
      <w:r>
        <w:rPr>
          <w:rStyle w:val="Funotenzeichen"/>
        </w:rPr>
        <w:footnoteRef/>
      </w:r>
      <w:r>
        <w:t xml:space="preserve">    Es können mehrere BVT-Merkblätter aufgeführt werden, wenn für einzelne Betriebseinheiten, Nebeneinrichtungen bzw. Anlagenteile eigene BVT-Merkblätter heranzuziehen sind</w:t>
      </w:r>
    </w:p>
  </w:footnote>
  <w:footnote w:id="7">
    <w:p w14:paraId="12A8AD87" w14:textId="77777777" w:rsidR="0025096D" w:rsidRDefault="0025096D">
      <w:pPr>
        <w:pStyle w:val="Funotentext"/>
      </w:pPr>
      <w:r>
        <w:rPr>
          <w:rStyle w:val="Funotenzeichen"/>
        </w:rPr>
        <w:footnoteRef/>
      </w:r>
      <w:r>
        <w:t xml:space="preserve"> Aufschlüsselung der Kosten in Formular 1/1.4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D0E11" w14:textId="09473B6D" w:rsidR="0025096D" w:rsidRDefault="0025096D" w:rsidP="00657C59">
    <w:pPr>
      <w:pStyle w:val="Kopfzeile"/>
    </w:pPr>
    <w:r w:rsidRPr="00776FD0">
      <w:t>HE – Form</w:t>
    </w:r>
    <w:r>
      <w:t>ular</w:t>
    </w:r>
    <w:r w:rsidRPr="00196D78">
      <w:t xml:space="preserve"> </w:t>
    </w:r>
    <w:r>
      <w:t>Kap. 1/0, Antrag Einheitliche Stelle</w:t>
    </w:r>
    <w:r w:rsidRPr="00776FD0">
      <w:tab/>
    </w:r>
    <w:r w:rsidRPr="00776FD0">
      <w:tab/>
      <w:t xml:space="preserve">Stand </w:t>
    </w:r>
    <w:r w:rsidR="00116A76">
      <w:t>Mai 2026</w:t>
    </w:r>
  </w:p>
  <w:p w14:paraId="33915AAD" w14:textId="77777777" w:rsidR="0025096D" w:rsidRPr="00776FD0" w:rsidRDefault="0025096D" w:rsidP="00657C5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6ADB2" w14:textId="77777777" w:rsidR="0025096D" w:rsidRDefault="0025096D">
    <w:pPr>
      <w:pStyle w:val="Kopfzeile"/>
      <w:jc w:val="right"/>
    </w:pPr>
    <w:r>
      <w:t>Stand: Juni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enforcement="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38DC"/>
    <w:rsid w:val="00073B45"/>
    <w:rsid w:val="000B78FE"/>
    <w:rsid w:val="00107DC7"/>
    <w:rsid w:val="00112121"/>
    <w:rsid w:val="00114633"/>
    <w:rsid w:val="00116A76"/>
    <w:rsid w:val="00123330"/>
    <w:rsid w:val="00136F3B"/>
    <w:rsid w:val="00144FBF"/>
    <w:rsid w:val="00146919"/>
    <w:rsid w:val="001517C8"/>
    <w:rsid w:val="00156F1D"/>
    <w:rsid w:val="001577E3"/>
    <w:rsid w:val="001701CC"/>
    <w:rsid w:val="00180E4B"/>
    <w:rsid w:val="00182232"/>
    <w:rsid w:val="00185F25"/>
    <w:rsid w:val="00196D78"/>
    <w:rsid w:val="001D51DE"/>
    <w:rsid w:val="001E1A46"/>
    <w:rsid w:val="002212FB"/>
    <w:rsid w:val="002340C1"/>
    <w:rsid w:val="0025096D"/>
    <w:rsid w:val="002568E2"/>
    <w:rsid w:val="00277353"/>
    <w:rsid w:val="00280559"/>
    <w:rsid w:val="00296624"/>
    <w:rsid w:val="002A05C6"/>
    <w:rsid w:val="002A2FD9"/>
    <w:rsid w:val="002A39DE"/>
    <w:rsid w:val="002A443F"/>
    <w:rsid w:val="002C28AC"/>
    <w:rsid w:val="002D65C5"/>
    <w:rsid w:val="002E3EB8"/>
    <w:rsid w:val="002F1B71"/>
    <w:rsid w:val="002F2649"/>
    <w:rsid w:val="00317999"/>
    <w:rsid w:val="00332C28"/>
    <w:rsid w:val="003449AB"/>
    <w:rsid w:val="0034533F"/>
    <w:rsid w:val="0036272A"/>
    <w:rsid w:val="003706BF"/>
    <w:rsid w:val="00397B7A"/>
    <w:rsid w:val="00397C97"/>
    <w:rsid w:val="003E0597"/>
    <w:rsid w:val="00431EA0"/>
    <w:rsid w:val="00453EFB"/>
    <w:rsid w:val="004815EF"/>
    <w:rsid w:val="00492961"/>
    <w:rsid w:val="00492F8C"/>
    <w:rsid w:val="004D6656"/>
    <w:rsid w:val="004F1EEB"/>
    <w:rsid w:val="004F62D3"/>
    <w:rsid w:val="00501663"/>
    <w:rsid w:val="00557044"/>
    <w:rsid w:val="0056052F"/>
    <w:rsid w:val="005A1DA2"/>
    <w:rsid w:val="005F1D29"/>
    <w:rsid w:val="00610494"/>
    <w:rsid w:val="00613D5C"/>
    <w:rsid w:val="0063489C"/>
    <w:rsid w:val="006461C0"/>
    <w:rsid w:val="0065266A"/>
    <w:rsid w:val="00657892"/>
    <w:rsid w:val="00657C59"/>
    <w:rsid w:val="00666D55"/>
    <w:rsid w:val="00690DAD"/>
    <w:rsid w:val="00691AA2"/>
    <w:rsid w:val="006A03DB"/>
    <w:rsid w:val="006F6E13"/>
    <w:rsid w:val="0070630D"/>
    <w:rsid w:val="00713919"/>
    <w:rsid w:val="00733BBD"/>
    <w:rsid w:val="00766D60"/>
    <w:rsid w:val="00776FD0"/>
    <w:rsid w:val="007903C8"/>
    <w:rsid w:val="007A3109"/>
    <w:rsid w:val="007E50FD"/>
    <w:rsid w:val="007F0549"/>
    <w:rsid w:val="00860BAF"/>
    <w:rsid w:val="00894595"/>
    <w:rsid w:val="00910AC4"/>
    <w:rsid w:val="00915FB8"/>
    <w:rsid w:val="0092729F"/>
    <w:rsid w:val="0095564C"/>
    <w:rsid w:val="009A73CE"/>
    <w:rsid w:val="00A00C4A"/>
    <w:rsid w:val="00A564F0"/>
    <w:rsid w:val="00A61DC8"/>
    <w:rsid w:val="00A632D8"/>
    <w:rsid w:val="00AB1D6D"/>
    <w:rsid w:val="00AC366A"/>
    <w:rsid w:val="00AD5D4A"/>
    <w:rsid w:val="00AE2DB2"/>
    <w:rsid w:val="00AF0986"/>
    <w:rsid w:val="00BA1351"/>
    <w:rsid w:val="00C32D92"/>
    <w:rsid w:val="00C439BF"/>
    <w:rsid w:val="00C91602"/>
    <w:rsid w:val="00CB7DE1"/>
    <w:rsid w:val="00CC084C"/>
    <w:rsid w:val="00CC1187"/>
    <w:rsid w:val="00CD657B"/>
    <w:rsid w:val="00D1785D"/>
    <w:rsid w:val="00D52D71"/>
    <w:rsid w:val="00D64DE7"/>
    <w:rsid w:val="00DA358E"/>
    <w:rsid w:val="00DD5EAC"/>
    <w:rsid w:val="00E564E7"/>
    <w:rsid w:val="00E706B1"/>
    <w:rsid w:val="00E82EBD"/>
    <w:rsid w:val="00E8779D"/>
    <w:rsid w:val="00E938DC"/>
    <w:rsid w:val="00EA7CB8"/>
    <w:rsid w:val="00EC6262"/>
    <w:rsid w:val="00ED5B13"/>
    <w:rsid w:val="00EE0CA8"/>
    <w:rsid w:val="00F11957"/>
    <w:rsid w:val="00F97512"/>
    <w:rsid w:val="00FC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946A06"/>
  <w15:docId w15:val="{F3DC2460-648F-47EA-9041-DE3B07293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568E2"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pPr>
      <w:spacing w:after="240"/>
      <w:ind w:left="227"/>
      <w:outlineLvl w:val="0"/>
    </w:pPr>
    <w:rPr>
      <w:b/>
      <w:sz w:val="24"/>
    </w:rPr>
  </w:style>
  <w:style w:type="paragraph" w:styleId="berschrift3">
    <w:name w:val="heading 3"/>
    <w:basedOn w:val="Standard"/>
    <w:next w:val="Standard"/>
    <w:link w:val="berschrift3Zchn"/>
    <w:semiHidden/>
    <w:unhideWhenUsed/>
    <w:qFormat/>
    <w:rsid w:val="00EE0C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customStyle="1" w:styleId="Unterpunkt">
    <w:name w:val="Unterpunkt"/>
    <w:pPr>
      <w:keepNext/>
      <w:tabs>
        <w:tab w:val="left" w:pos="284"/>
      </w:tabs>
      <w:overflowPunct w:val="0"/>
      <w:autoSpaceDE w:val="0"/>
      <w:autoSpaceDN w:val="0"/>
      <w:adjustRightInd w:val="0"/>
      <w:spacing w:before="140" w:line="280" w:lineRule="exact"/>
      <w:ind w:left="283" w:hanging="283"/>
      <w:textAlignment w:val="baseline"/>
    </w:pPr>
    <w:rPr>
      <w:rFonts w:ascii="CG Times (W1)" w:hAnsi="CG Times (W1)"/>
      <w:b/>
      <w:sz w:val="24"/>
    </w:rPr>
  </w:style>
  <w:style w:type="paragraph" w:customStyle="1" w:styleId="etikett1">
    <w:name w:val="etikett1"/>
    <w:pPr>
      <w:overflowPunct w:val="0"/>
      <w:autoSpaceDE w:val="0"/>
      <w:autoSpaceDN w:val="0"/>
      <w:adjustRightInd w:val="0"/>
      <w:spacing w:before="111"/>
      <w:ind w:left="90" w:right="90"/>
      <w:textAlignment w:val="baseline"/>
    </w:pPr>
    <w:rPr>
      <w:rFonts w:ascii="Arial" w:hAnsi="Arial"/>
      <w:noProof/>
    </w:rPr>
  </w:style>
  <w:style w:type="paragraph" w:customStyle="1" w:styleId="etikett">
    <w:name w:val="etikett"/>
    <w:pPr>
      <w:overflowPunct w:val="0"/>
      <w:autoSpaceDE w:val="0"/>
      <w:autoSpaceDN w:val="0"/>
      <w:adjustRightInd w:val="0"/>
      <w:ind w:left="90" w:right="90"/>
      <w:textAlignment w:val="baseline"/>
    </w:pPr>
    <w:rPr>
      <w:rFonts w:ascii="Arial" w:hAnsi="Arial"/>
      <w:noProof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customStyle="1" w:styleId="lz">
    <w:name w:val="lz"/>
    <w:basedOn w:val="Standard"/>
    <w:rPr>
      <w:rFonts w:ascii="Courier New" w:hAnsi="Courier New"/>
      <w:sz w:val="24"/>
    </w:rPr>
  </w:style>
  <w:style w:type="character" w:customStyle="1" w:styleId="FeldZ">
    <w:name w:val="FeldZ"/>
    <w:rPr>
      <w:rFonts w:ascii="Courier New" w:hAnsi="Courier New"/>
      <w:b/>
      <w:noProof/>
      <w:sz w:val="20"/>
      <w:u w:val="none"/>
    </w:rPr>
  </w:style>
  <w:style w:type="character" w:customStyle="1" w:styleId="FeldK">
    <w:name w:val="FeldK"/>
    <w:rPr>
      <w:rFonts w:ascii="Courier New" w:hAnsi="Courier New"/>
      <w:b/>
      <w:sz w:val="20"/>
    </w:rPr>
  </w:style>
  <w:style w:type="character" w:styleId="Funotenzeichen">
    <w:name w:val="footnote reference"/>
    <w:basedOn w:val="Absatz-Standardschriftart"/>
    <w:semiHidden/>
    <w:rPr>
      <w:rFonts w:ascii="Arial" w:hAnsi="Arial"/>
      <w:sz w:val="20"/>
      <w:vertAlign w:val="superscript"/>
    </w:rPr>
  </w:style>
  <w:style w:type="character" w:styleId="Seitenzahl">
    <w:name w:val="page number"/>
    <w:basedOn w:val="Absatz-Standardschriftart"/>
  </w:style>
  <w:style w:type="paragraph" w:styleId="Verzeichnis1">
    <w:name w:val="toc 1"/>
    <w:basedOn w:val="Standard"/>
    <w:next w:val="Standard"/>
    <w:semiHidden/>
    <w:pPr>
      <w:tabs>
        <w:tab w:val="right" w:leader="dot" w:pos="9072"/>
      </w:tabs>
    </w:pPr>
  </w:style>
  <w:style w:type="paragraph" w:customStyle="1" w:styleId="einz1">
    <w:name w:val="einz1"/>
    <w:basedOn w:val="Standard"/>
    <w:pPr>
      <w:tabs>
        <w:tab w:val="left" w:pos="851"/>
      </w:tabs>
      <w:ind w:left="851" w:hanging="142"/>
    </w:pPr>
  </w:style>
  <w:style w:type="paragraph" w:styleId="Funotentext">
    <w:name w:val="footnote text"/>
    <w:basedOn w:val="Standard"/>
    <w:link w:val="FunotentextZchn"/>
    <w:semiHidden/>
    <w:pPr>
      <w:ind w:left="283" w:hanging="283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E82EBD"/>
    <w:rPr>
      <w:rFonts w:ascii="Arial" w:hAnsi="Arial"/>
    </w:rPr>
  </w:style>
  <w:style w:type="paragraph" w:styleId="Sprechblasentext">
    <w:name w:val="Balloon Text"/>
    <w:basedOn w:val="Standard"/>
    <w:link w:val="SprechblasentextZchn"/>
    <w:rsid w:val="00A632D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632D8"/>
    <w:rPr>
      <w:rFonts w:ascii="Tahoma" w:hAnsi="Tahoma"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rsid w:val="00C91602"/>
    <w:rPr>
      <w:rFonts w:ascii="Arial" w:hAnsi="Arial"/>
      <w:b/>
      <w:sz w:val="24"/>
    </w:rPr>
  </w:style>
  <w:style w:type="character" w:customStyle="1" w:styleId="berschrift3Zchn">
    <w:name w:val="Überschrift 3 Zchn"/>
    <w:basedOn w:val="Absatz-Standardschriftart"/>
    <w:link w:val="berschrift3"/>
    <w:semiHidden/>
    <w:rsid w:val="00EE0CA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FunotentextZchn">
    <w:name w:val="Fußnotentext Zchn"/>
    <w:basedOn w:val="Absatz-Standardschriftart"/>
    <w:link w:val="Funotentext"/>
    <w:semiHidden/>
    <w:rsid w:val="003706BF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86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mmes\Downloads\Formular_01_0%20(3)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E17A17-1467-4AA0-90B7-FE105D506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Formular_01_0 (3)</Template>
  <TotalTime>0</TotalTime>
  <Pages>5</Pages>
  <Words>1425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Formulare für Anträge nach BImSchG</vt:lpstr>
    </vt:vector>
  </TitlesOfParts>
  <Company>Hessische Umweltverwaltung</Company>
  <LinksUpToDate>false</LinksUpToDate>
  <CharactersWithSpaces>10389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Formulare für Anträge nach BImSchG</dc:title>
  <dc:subject>Antragsformulare</dc:subject>
  <dc:creator>Hammes, Dr. Markus (HMLU)</dc:creator>
  <cp:keywords>BImSchG, Antrag, Formulare</cp:keywords>
  <dc:description>Überabeitung Formularerlass_x000d_
Stand 12/02</dc:description>
  <cp:lastModifiedBy>Hammes, Dr. Markus (HMLU)</cp:lastModifiedBy>
  <cp:revision>2</cp:revision>
  <cp:lastPrinted>2016-09-26T10:44:00Z</cp:lastPrinted>
  <dcterms:created xsi:type="dcterms:W3CDTF">2026-05-26T14:44:00Z</dcterms:created>
  <dcterms:modified xsi:type="dcterms:W3CDTF">2026-05-26T14:48:00Z</dcterms:modified>
</cp:coreProperties>
</file>