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87"/>
        <w:gridCol w:w="122"/>
        <w:gridCol w:w="1623"/>
        <w:gridCol w:w="750"/>
        <w:gridCol w:w="2496"/>
      </w:tblGrid>
      <w:tr w:rsidR="00425E3D" w:rsidRPr="00425E3D" w14:paraId="15332296" w14:textId="77777777" w:rsidTr="00CC7112">
        <w:tc>
          <w:tcPr>
            <w:tcW w:w="9738" w:type="dxa"/>
            <w:gridSpan w:val="6"/>
            <w:shd w:val="clear" w:color="auto" w:fill="808080" w:themeFill="background1" w:themeFillShade="80"/>
          </w:tcPr>
          <w:p w14:paraId="63606082" w14:textId="77777777" w:rsidR="00E537A6" w:rsidRDefault="00DE2D90" w:rsidP="00C1705B">
            <w:pPr>
              <w:spacing w:before="240" w:line="288" w:lineRule="auto"/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Mitteilung zur Betriebsorganisation</w:t>
            </w:r>
          </w:p>
          <w:p w14:paraId="036357FC" w14:textId="77777777" w:rsidR="00C1705B" w:rsidRPr="00C1705B" w:rsidRDefault="00DE2D90" w:rsidP="00B12AC8">
            <w:pPr>
              <w:spacing w:after="240" w:line="288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nach § 52b BImSchG</w:t>
            </w:r>
          </w:p>
        </w:tc>
      </w:tr>
      <w:tr w:rsidR="0084605D" w:rsidRPr="004F2048" w14:paraId="453EAEC1" w14:textId="77777777" w:rsidTr="00FD06E0">
        <w:trPr>
          <w:trHeight w:val="1871"/>
        </w:trPr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65C28545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Anschrift der zuständigen Behörde</w:t>
            </w:r>
          </w:p>
          <w:p w14:paraId="727F8B6B" w14:textId="77777777" w:rsidR="0084605D" w:rsidRP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</w:tcPr>
          <w:p w14:paraId="22148288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Eingangsvermerk der zuständigen Behörde</w:t>
            </w:r>
          </w:p>
          <w:p w14:paraId="07E05C39" w14:textId="77777777" w:rsidR="0084605D" w:rsidRP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4605D" w:rsidRPr="004F2048" w14:paraId="6AAA3C56" w14:textId="77777777" w:rsidTr="00FD06E0">
        <w:trPr>
          <w:trHeight w:val="1871"/>
        </w:trPr>
        <w:tc>
          <w:tcPr>
            <w:tcW w:w="4747" w:type="dxa"/>
            <w:gridSpan w:val="2"/>
            <w:tcBorders>
              <w:bottom w:val="single" w:sz="4" w:space="0" w:color="auto"/>
            </w:tcBorders>
          </w:tcPr>
          <w:p w14:paraId="10C2F6DC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Betreibername und </w:t>
            </w:r>
            <w:r w:rsidR="0008019A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anschrift</w:t>
            </w:r>
          </w:p>
          <w:p w14:paraId="22851A1C" w14:textId="77777777" w:rsidR="00F46B2E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  <w:p w14:paraId="674762E3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38A97994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58A9F7CF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0B94A043" w14:textId="77777777" w:rsidR="00F46B2E" w:rsidRDefault="00F46B2E" w:rsidP="00C1705B">
            <w:pPr>
              <w:rPr>
                <w:rFonts w:cs="Arial"/>
                <w:szCs w:val="22"/>
              </w:rPr>
            </w:pPr>
          </w:p>
          <w:p w14:paraId="5FD4D892" w14:textId="77777777" w:rsidR="0084605D" w:rsidRPr="00F46B2E" w:rsidRDefault="00F46B2E" w:rsidP="00C1705B">
            <w:pPr>
              <w:tabs>
                <w:tab w:val="left" w:pos="109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bookmarkStart w:id="2" w:name="Kein_XP_Kopf"/>
            <w:bookmarkEnd w:id="2"/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</w:tcPr>
          <w:p w14:paraId="038535A8" w14:textId="77777777" w:rsidR="0008019A" w:rsidRDefault="0008019A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  <w:p w14:paraId="28680EA0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Geschäftszeichen des</w:t>
            </w:r>
            <w:r w:rsidR="00C1705B">
              <w:rPr>
                <w:rFonts w:cs="Arial"/>
                <w:sz w:val="18"/>
                <w:szCs w:val="18"/>
              </w:rPr>
              <w:t>/r</w:t>
            </w:r>
            <w:r w:rsidRPr="0084605D">
              <w:rPr>
                <w:rFonts w:cs="Arial"/>
                <w:sz w:val="18"/>
                <w:szCs w:val="18"/>
              </w:rPr>
              <w:t xml:space="preserve"> </w:t>
            </w:r>
            <w:r w:rsidR="0008019A">
              <w:rPr>
                <w:rFonts w:cs="Arial"/>
                <w:sz w:val="18"/>
                <w:szCs w:val="18"/>
              </w:rPr>
              <w:t>Anlagenbetreibers</w:t>
            </w:r>
            <w:r w:rsidR="00C1705B">
              <w:rPr>
                <w:rFonts w:cs="Arial"/>
                <w:sz w:val="18"/>
                <w:szCs w:val="18"/>
              </w:rPr>
              <w:t xml:space="preserve"> </w:t>
            </w:r>
            <w:r w:rsidR="0008019A">
              <w:rPr>
                <w:rFonts w:cs="Arial"/>
                <w:sz w:val="18"/>
                <w:szCs w:val="18"/>
              </w:rPr>
              <w:t>/ der Anlagenbetreiberin</w:t>
            </w:r>
          </w:p>
          <w:p w14:paraId="3B05EA7D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6D01997F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Bearbeiter/Ansprechpartner</w:t>
            </w:r>
          </w:p>
          <w:p w14:paraId="716A800A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  <w:r w:rsidRPr="0084605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1DBEF6D9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Telefon</w:t>
            </w:r>
            <w:r w:rsidRPr="0084605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sz w:val="18"/>
                <w:szCs w:val="18"/>
              </w:rPr>
              <w:t>Telefax</w:t>
            </w:r>
          </w:p>
          <w:p w14:paraId="42109602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1157A6E4" w14:textId="77777777" w:rsid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E-Mail</w:t>
            </w:r>
          </w:p>
        </w:tc>
      </w:tr>
      <w:tr w:rsidR="00644C26" w:rsidRPr="004F2048" w14:paraId="3849E57E" w14:textId="77777777" w:rsidTr="00FD06E0">
        <w:trPr>
          <w:trHeight w:val="737"/>
        </w:trPr>
        <w:tc>
          <w:tcPr>
            <w:tcW w:w="9738" w:type="dxa"/>
            <w:gridSpan w:val="6"/>
            <w:tcBorders>
              <w:top w:val="single" w:sz="4" w:space="0" w:color="auto"/>
              <w:bottom w:val="nil"/>
            </w:tcBorders>
          </w:tcPr>
          <w:p w14:paraId="1FD9A256" w14:textId="77777777" w:rsidR="00644C26" w:rsidRPr="00BD76D9" w:rsidRDefault="00644C26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BD76D9">
              <w:rPr>
                <w:rFonts w:cs="Arial"/>
                <w:sz w:val="18"/>
                <w:szCs w:val="18"/>
              </w:rPr>
              <w:t>Anschrift Standort der Anlage (falls abweichend von der Betreiberanschrift):</w:t>
            </w:r>
          </w:p>
          <w:p w14:paraId="7B3570B7" w14:textId="77777777" w:rsidR="00644C26" w:rsidRPr="00F25994" w:rsidRDefault="00644C26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F25994">
              <w:rPr>
                <w:rFonts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F25994">
              <w:rPr>
                <w:rFonts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F25994">
              <w:rPr>
                <w:rFonts w:cs="Arial"/>
                <w:color w:val="000000" w:themeColor="text1"/>
                <w:sz w:val="18"/>
                <w:szCs w:val="18"/>
              </w:rPr>
            </w:r>
            <w:r w:rsidRPr="00F25994">
              <w:rPr>
                <w:rFonts w:cs="Arial"/>
                <w:color w:val="000000" w:themeColor="text1"/>
                <w:sz w:val="18"/>
                <w:szCs w:val="18"/>
              </w:rPr>
              <w:fldChar w:fldCharType="separate"/>
            </w:r>
            <w:r w:rsidRPr="00F25994">
              <w:rPr>
                <w:rFonts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25994">
              <w:rPr>
                <w:rFonts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25994">
              <w:rPr>
                <w:rFonts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25994">
              <w:rPr>
                <w:rFonts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25994">
              <w:rPr>
                <w:rFonts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F25994">
              <w:rPr>
                <w:rFonts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  <w:p w14:paraId="4C321484" w14:textId="77777777" w:rsidR="00644C26" w:rsidRDefault="00644C26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DE2D90" w:rsidRPr="004F2048" w14:paraId="022AF85F" w14:textId="77777777" w:rsidTr="00FD06E0">
        <w:trPr>
          <w:trHeight w:val="737"/>
        </w:trPr>
        <w:tc>
          <w:tcPr>
            <w:tcW w:w="4747" w:type="dxa"/>
            <w:gridSpan w:val="2"/>
            <w:tcBorders>
              <w:top w:val="single" w:sz="4" w:space="0" w:color="auto"/>
              <w:bottom w:val="nil"/>
            </w:tcBorders>
          </w:tcPr>
          <w:p w14:paraId="05F5EEF0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Gemarkung:</w:t>
            </w:r>
          </w:p>
          <w:p w14:paraId="46DC30B3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95" w:type="dxa"/>
            <w:gridSpan w:val="3"/>
            <w:tcBorders>
              <w:top w:val="single" w:sz="4" w:space="0" w:color="auto"/>
              <w:bottom w:val="nil"/>
            </w:tcBorders>
          </w:tcPr>
          <w:p w14:paraId="08450FC2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Flur:</w:t>
            </w:r>
          </w:p>
          <w:p w14:paraId="5C7A38F3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96" w:type="dxa"/>
            <w:tcBorders>
              <w:top w:val="single" w:sz="4" w:space="0" w:color="auto"/>
              <w:bottom w:val="nil"/>
            </w:tcBorders>
          </w:tcPr>
          <w:p w14:paraId="57E7BA50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Flurstück:</w:t>
            </w:r>
          </w:p>
          <w:p w14:paraId="6FE36873" w14:textId="77777777" w:rsidR="00DE2D90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4605D" w:rsidRPr="004F2048" w14:paraId="38FC9DB8" w14:textId="77777777" w:rsidTr="00FD06E0">
        <w:trPr>
          <w:trHeight w:val="737"/>
        </w:trPr>
        <w:tc>
          <w:tcPr>
            <w:tcW w:w="9738" w:type="dxa"/>
            <w:gridSpan w:val="6"/>
            <w:tcBorders>
              <w:top w:val="single" w:sz="4" w:space="0" w:color="auto"/>
              <w:bottom w:val="nil"/>
            </w:tcBorders>
          </w:tcPr>
          <w:p w14:paraId="4586F9E7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Bezeichnung / Zweck der Anlage in Anlehnung an Anhang 1 der 4. BImSchV</w:t>
            </w:r>
            <w:r w:rsidR="00C1705B">
              <w:rPr>
                <w:rFonts w:cs="Arial"/>
                <w:sz w:val="18"/>
                <w:szCs w:val="18"/>
              </w:rPr>
              <w:t xml:space="preserve"> </w:t>
            </w:r>
          </w:p>
          <w:p w14:paraId="662DDEE5" w14:textId="77777777" w:rsidR="0084605D" w:rsidRPr="0084605D" w:rsidRDefault="0084605D" w:rsidP="00C1705B">
            <w:pPr>
              <w:tabs>
                <w:tab w:val="left" w:pos="581"/>
                <w:tab w:val="left" w:pos="1134"/>
              </w:tabs>
              <w:spacing w:before="60" w:after="60" w:line="288" w:lineRule="auto"/>
              <w:ind w:left="567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08CCEF15" w14:textId="77777777" w:rsidR="0084605D" w:rsidRPr="0084605D" w:rsidRDefault="0084605D" w:rsidP="00C1705B">
            <w:pPr>
              <w:tabs>
                <w:tab w:val="left" w:pos="581"/>
                <w:tab w:val="left" w:pos="1137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Nr.:</w:t>
            </w:r>
            <w:r w:rsidR="006D7355"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84605D">
              <w:rPr>
                <w:rFonts w:cs="Arial"/>
                <w:szCs w:val="22"/>
              </w:rPr>
              <w:instrText xml:space="preserve"> FORMTEXT </w:instrText>
            </w:r>
            <w:r w:rsidRPr="0084605D">
              <w:rPr>
                <w:rFonts w:cs="Arial"/>
                <w:szCs w:val="22"/>
              </w:rPr>
            </w:r>
            <w:r w:rsidRPr="0084605D">
              <w:rPr>
                <w:rFonts w:cs="Arial"/>
                <w:szCs w:val="22"/>
              </w:rPr>
              <w:fldChar w:fldCharType="separate"/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szCs w:val="22"/>
              </w:rPr>
              <w:fldChar w:fldCharType="end"/>
            </w:r>
            <w:bookmarkEnd w:id="10"/>
          </w:p>
        </w:tc>
      </w:tr>
      <w:tr w:rsidR="004F2048" w:rsidRPr="004F2048" w14:paraId="599D3211" w14:textId="77777777" w:rsidTr="00CC7112">
        <w:tc>
          <w:tcPr>
            <w:tcW w:w="973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3B724F" w14:textId="77777777" w:rsidR="004F2048" w:rsidRPr="00A7141F" w:rsidRDefault="00DE2D9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t>Anzeige nach § 52b Abs. 1 BImSchG</w:t>
            </w:r>
          </w:p>
        </w:tc>
      </w:tr>
      <w:tr w:rsidR="00061F2F" w:rsidRPr="004F2048" w14:paraId="1D3AE3C3" w14:textId="77777777" w:rsidTr="00ED1387">
        <w:trPr>
          <w:trHeight w:val="1077"/>
        </w:trPr>
        <w:tc>
          <w:tcPr>
            <w:tcW w:w="4869" w:type="dxa"/>
            <w:gridSpan w:val="3"/>
          </w:tcPr>
          <w:p w14:paraId="7E968931" w14:textId="77777777" w:rsidR="00061F2F" w:rsidRPr="00061F2F" w:rsidRDefault="00061F2F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b/>
                <w:sz w:val="18"/>
                <w:szCs w:val="20"/>
              </w:rPr>
            </w:pPr>
            <w:r w:rsidRPr="00061F2F">
              <w:rPr>
                <w:rFonts w:cs="Arial"/>
                <w:b/>
                <w:sz w:val="18"/>
                <w:szCs w:val="20"/>
              </w:rPr>
              <w:t>Verantwortliche</w:t>
            </w:r>
            <w:r w:rsidR="00DF3D07">
              <w:rPr>
                <w:rFonts w:cs="Arial"/>
                <w:b/>
                <w:sz w:val="18"/>
                <w:szCs w:val="20"/>
              </w:rPr>
              <w:t>/</w:t>
            </w:r>
            <w:r w:rsidR="00D1309F">
              <w:rPr>
                <w:rFonts w:cs="Arial"/>
                <w:b/>
                <w:sz w:val="18"/>
                <w:szCs w:val="20"/>
              </w:rPr>
              <w:t>r</w:t>
            </w:r>
            <w:r w:rsidRPr="00061F2F">
              <w:rPr>
                <w:rFonts w:cs="Arial"/>
                <w:b/>
                <w:sz w:val="18"/>
                <w:szCs w:val="20"/>
              </w:rPr>
              <w:t xml:space="preserve"> </w:t>
            </w:r>
            <w:r w:rsidR="00D1309F">
              <w:rPr>
                <w:rFonts w:cs="Arial"/>
                <w:b/>
                <w:sz w:val="18"/>
                <w:szCs w:val="20"/>
              </w:rPr>
              <w:t>Betreiber</w:t>
            </w:r>
            <w:r w:rsidR="00DF3D07">
              <w:rPr>
                <w:rFonts w:cs="Arial"/>
                <w:b/>
                <w:sz w:val="18"/>
                <w:szCs w:val="20"/>
              </w:rPr>
              <w:t>/in</w:t>
            </w:r>
            <w:r w:rsidRPr="00061F2F">
              <w:rPr>
                <w:rFonts w:cs="Arial"/>
                <w:b/>
                <w:sz w:val="18"/>
                <w:szCs w:val="20"/>
              </w:rPr>
              <w:t>:</w:t>
            </w:r>
          </w:p>
          <w:p w14:paraId="701A26E4" w14:textId="77777777" w:rsidR="00061F2F" w:rsidRPr="00D1309F" w:rsidRDefault="00D1309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061F2F" w:rsidRPr="00D1309F">
              <w:rPr>
                <w:rFonts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="00061F2F" w:rsidRPr="00D1309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61F2F" w:rsidRPr="00D1309F">
              <w:rPr>
                <w:rFonts w:cs="Arial"/>
                <w:sz w:val="18"/>
                <w:szCs w:val="18"/>
              </w:rPr>
            </w:r>
            <w:r w:rsidR="00061F2F" w:rsidRPr="00D1309F">
              <w:rPr>
                <w:rFonts w:cs="Arial"/>
                <w:sz w:val="18"/>
                <w:szCs w:val="18"/>
              </w:rPr>
              <w:fldChar w:fldCharType="separate"/>
            </w:r>
            <w:r w:rsidR="00061F2F" w:rsidRPr="00061F2F">
              <w:rPr>
                <w:noProof/>
              </w:rPr>
              <w:t> </w:t>
            </w:r>
            <w:r w:rsidR="00061F2F" w:rsidRPr="00061F2F">
              <w:rPr>
                <w:noProof/>
              </w:rPr>
              <w:t> </w:t>
            </w:r>
            <w:r w:rsidR="00061F2F" w:rsidRPr="00061F2F">
              <w:rPr>
                <w:noProof/>
              </w:rPr>
              <w:t> </w:t>
            </w:r>
            <w:r w:rsidR="00061F2F" w:rsidRPr="00061F2F">
              <w:rPr>
                <w:noProof/>
              </w:rPr>
              <w:t> </w:t>
            </w:r>
            <w:r w:rsidR="00061F2F" w:rsidRPr="00061F2F">
              <w:rPr>
                <w:noProof/>
              </w:rPr>
              <w:t> </w:t>
            </w:r>
            <w:r w:rsidR="00061F2F" w:rsidRPr="00D1309F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  <w:p w14:paraId="3652F00A" w14:textId="77777777" w:rsidR="00061F2F" w:rsidRPr="00D1309F" w:rsidRDefault="00D1309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ab/>
            </w:r>
            <w:r w:rsidR="00061F2F" w:rsidRPr="00D1309F">
              <w:rPr>
                <w:rFonts w:cs="Arial"/>
                <w:sz w:val="18"/>
                <w:szCs w:val="20"/>
              </w:rPr>
              <w:t>(Name, Vorname)</w:t>
            </w:r>
          </w:p>
          <w:p w14:paraId="26CF892D" w14:textId="77777777" w:rsidR="00061F2F" w:rsidRPr="00D1309F" w:rsidRDefault="00061F2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tab/>
            </w:r>
            <w:r w:rsidRPr="00D1309F">
              <w:rPr>
                <w:rFonts w:cs="Arial"/>
                <w:sz w:val="18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D1309F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D1309F">
              <w:rPr>
                <w:rFonts w:cs="Arial"/>
                <w:sz w:val="18"/>
                <w:szCs w:val="20"/>
              </w:rPr>
            </w:r>
            <w:r w:rsidRPr="00D1309F">
              <w:rPr>
                <w:rFonts w:cs="Arial"/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309F">
              <w:rPr>
                <w:rFonts w:cs="Arial"/>
                <w:sz w:val="18"/>
                <w:szCs w:val="20"/>
              </w:rPr>
              <w:fldChar w:fldCharType="end"/>
            </w:r>
            <w:bookmarkEnd w:id="12"/>
          </w:p>
          <w:p w14:paraId="02CE3926" w14:textId="77777777" w:rsidR="00061F2F" w:rsidRPr="00D1309F" w:rsidRDefault="00D1309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ab/>
            </w:r>
            <w:r w:rsidR="00061F2F" w:rsidRPr="00D1309F">
              <w:rPr>
                <w:rFonts w:cs="Arial"/>
                <w:sz w:val="18"/>
                <w:szCs w:val="20"/>
              </w:rPr>
              <w:t>(Stellung innerhalb der Organisation)</w:t>
            </w:r>
          </w:p>
          <w:p w14:paraId="3C732A51" w14:textId="77777777" w:rsidR="00061F2F" w:rsidRPr="00D1309F" w:rsidRDefault="00061F2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tab/>
            </w:r>
            <w:r w:rsidRPr="00D1309F">
              <w:rPr>
                <w:rFonts w:cs="Arial"/>
                <w:sz w:val="18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 w:rsidRPr="00D1309F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D1309F">
              <w:rPr>
                <w:rFonts w:cs="Arial"/>
                <w:sz w:val="18"/>
                <w:szCs w:val="20"/>
              </w:rPr>
            </w:r>
            <w:r w:rsidRPr="00D1309F">
              <w:rPr>
                <w:rFonts w:cs="Arial"/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309F">
              <w:rPr>
                <w:rFonts w:cs="Arial"/>
                <w:sz w:val="18"/>
                <w:szCs w:val="20"/>
              </w:rPr>
              <w:fldChar w:fldCharType="end"/>
            </w:r>
            <w:bookmarkEnd w:id="13"/>
          </w:p>
          <w:p w14:paraId="292B3228" w14:textId="77777777" w:rsidR="00061F2F" w:rsidRDefault="00D1309F" w:rsidP="00D1309F">
            <w:pPr>
              <w:tabs>
                <w:tab w:val="left" w:pos="567"/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ab/>
            </w:r>
            <w:r w:rsidR="00061F2F" w:rsidRPr="00D1309F">
              <w:rPr>
                <w:rFonts w:cs="Arial"/>
                <w:sz w:val="18"/>
                <w:szCs w:val="20"/>
              </w:rPr>
              <w:t>Aufgabenbereic</w:t>
            </w:r>
            <w:r>
              <w:rPr>
                <w:rFonts w:cs="Arial"/>
                <w:sz w:val="18"/>
                <w:szCs w:val="20"/>
              </w:rPr>
              <w:t>h</w:t>
            </w:r>
          </w:p>
        </w:tc>
        <w:tc>
          <w:tcPr>
            <w:tcW w:w="4869" w:type="dxa"/>
            <w:gridSpan w:val="3"/>
          </w:tcPr>
          <w:p w14:paraId="792FF302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b/>
                <w:sz w:val="18"/>
                <w:szCs w:val="20"/>
              </w:rPr>
              <w:t>Stellvertret</w:t>
            </w:r>
            <w:r w:rsidR="00D1309F" w:rsidRPr="00D1309F">
              <w:rPr>
                <w:rFonts w:cs="Arial"/>
                <w:b/>
                <w:sz w:val="18"/>
                <w:szCs w:val="20"/>
              </w:rPr>
              <w:t>ung</w:t>
            </w:r>
            <w:r w:rsidRPr="00D1309F">
              <w:rPr>
                <w:rFonts w:cs="Arial"/>
                <w:b/>
                <w:sz w:val="18"/>
                <w:szCs w:val="20"/>
              </w:rPr>
              <w:t>:</w:t>
            </w:r>
          </w:p>
          <w:p w14:paraId="3F8A82B2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309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09F">
              <w:rPr>
                <w:rFonts w:cs="Arial"/>
                <w:sz w:val="18"/>
                <w:szCs w:val="18"/>
              </w:rPr>
            </w:r>
            <w:r w:rsidRPr="00D1309F">
              <w:rPr>
                <w:rFonts w:cs="Arial"/>
                <w:sz w:val="18"/>
                <w:szCs w:val="18"/>
              </w:rPr>
              <w:fldChar w:fldCharType="separate"/>
            </w:r>
            <w:r w:rsidRPr="00061F2F">
              <w:rPr>
                <w:noProof/>
              </w:rPr>
              <w:t> </w:t>
            </w:r>
            <w:r w:rsidRPr="00061F2F">
              <w:rPr>
                <w:noProof/>
              </w:rPr>
              <w:t> </w:t>
            </w:r>
            <w:r w:rsidRPr="00061F2F">
              <w:rPr>
                <w:noProof/>
              </w:rPr>
              <w:t> </w:t>
            </w:r>
            <w:r w:rsidRPr="00061F2F">
              <w:rPr>
                <w:noProof/>
              </w:rPr>
              <w:t> </w:t>
            </w:r>
            <w:r w:rsidRPr="00061F2F">
              <w:rPr>
                <w:noProof/>
              </w:rPr>
              <w:t> </w:t>
            </w:r>
            <w:r w:rsidRPr="00D1309F">
              <w:rPr>
                <w:rFonts w:cs="Arial"/>
                <w:sz w:val="18"/>
                <w:szCs w:val="18"/>
              </w:rPr>
              <w:fldChar w:fldCharType="end"/>
            </w:r>
          </w:p>
          <w:p w14:paraId="3FC4C0F4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t>(Name, Vorname)</w:t>
            </w:r>
          </w:p>
          <w:p w14:paraId="7A2B25C2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1309F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D1309F">
              <w:rPr>
                <w:rFonts w:cs="Arial"/>
                <w:sz w:val="18"/>
                <w:szCs w:val="20"/>
              </w:rPr>
            </w:r>
            <w:r w:rsidRPr="00D1309F">
              <w:rPr>
                <w:rFonts w:cs="Arial"/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309F">
              <w:rPr>
                <w:rFonts w:cs="Arial"/>
                <w:sz w:val="18"/>
                <w:szCs w:val="20"/>
              </w:rPr>
              <w:fldChar w:fldCharType="end"/>
            </w:r>
          </w:p>
          <w:p w14:paraId="64546A80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t>(Stellung innerhalb der Organisation)</w:t>
            </w:r>
          </w:p>
          <w:p w14:paraId="1586A76A" w14:textId="77777777" w:rsidR="00D1309F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b/>
                <w:sz w:val="18"/>
                <w:szCs w:val="20"/>
              </w:rPr>
            </w:pPr>
            <w:r w:rsidRPr="00D1309F">
              <w:rPr>
                <w:rFonts w:cs="Arial"/>
                <w:sz w:val="18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309F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D1309F">
              <w:rPr>
                <w:rFonts w:cs="Arial"/>
                <w:sz w:val="18"/>
                <w:szCs w:val="20"/>
              </w:rPr>
            </w:r>
            <w:r w:rsidRPr="00D1309F">
              <w:rPr>
                <w:rFonts w:cs="Arial"/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1309F">
              <w:rPr>
                <w:rFonts w:cs="Arial"/>
                <w:sz w:val="18"/>
                <w:szCs w:val="20"/>
              </w:rPr>
              <w:fldChar w:fldCharType="end"/>
            </w:r>
          </w:p>
          <w:p w14:paraId="69D14B19" w14:textId="77777777" w:rsidR="00061F2F" w:rsidRPr="004F2048" w:rsidRDefault="00061F2F" w:rsidP="00D1309F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18"/>
              <w:rPr>
                <w:rFonts w:cs="Arial"/>
                <w:szCs w:val="22"/>
              </w:rPr>
            </w:pPr>
            <w:r w:rsidRPr="00D1309F">
              <w:rPr>
                <w:rFonts w:cs="Arial"/>
                <w:sz w:val="18"/>
                <w:szCs w:val="20"/>
              </w:rPr>
              <w:t>Aufgabenbereich</w:t>
            </w:r>
          </w:p>
        </w:tc>
      </w:tr>
      <w:tr w:rsidR="004F2048" w:rsidRPr="004F2048" w14:paraId="7EFAABE4" w14:textId="77777777" w:rsidTr="00CC7112">
        <w:tc>
          <w:tcPr>
            <w:tcW w:w="9738" w:type="dxa"/>
            <w:gridSpan w:val="6"/>
            <w:shd w:val="clear" w:color="auto" w:fill="F2F2F2" w:themeFill="background1" w:themeFillShade="F2"/>
          </w:tcPr>
          <w:p w14:paraId="774075F8" w14:textId="77777777" w:rsidR="004F2048" w:rsidRPr="004F2048" w:rsidRDefault="00061F2F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Mitteilung nach § 52b Abs. 2 BImSchG</w:t>
            </w:r>
          </w:p>
        </w:tc>
      </w:tr>
      <w:tr w:rsidR="00425E3D" w:rsidRPr="004F2048" w14:paraId="5506569E" w14:textId="77777777" w:rsidTr="00D1309F">
        <w:trPr>
          <w:trHeight w:val="1191"/>
        </w:trPr>
        <w:tc>
          <w:tcPr>
            <w:tcW w:w="9738" w:type="dxa"/>
            <w:gridSpan w:val="6"/>
            <w:tcBorders>
              <w:bottom w:val="single" w:sz="12" w:space="0" w:color="auto"/>
            </w:tcBorders>
          </w:tcPr>
          <w:p w14:paraId="71A15352" w14:textId="77777777" w:rsidR="00425E3D" w:rsidRPr="004F2048" w:rsidRDefault="00D1309F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  <w:tr w:rsidR="00BB2864" w:rsidRPr="00A502B4" w14:paraId="7C0210A8" w14:textId="77777777" w:rsidTr="00CC7112">
        <w:trPr>
          <w:trHeight w:val="278"/>
        </w:trPr>
        <w:tc>
          <w:tcPr>
            <w:tcW w:w="9738" w:type="dxa"/>
            <w:gridSpan w:val="6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6F35BF8A" w14:textId="50E5FFC7" w:rsidR="00BB2864" w:rsidRPr="00A502B4" w:rsidRDefault="00BB2864" w:rsidP="00DF3D07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20"/>
                <w:szCs w:val="18"/>
              </w:rPr>
              <w:t>Unterschrift</w:t>
            </w:r>
            <w:r w:rsidR="00177C0B">
              <w:rPr>
                <w:rFonts w:cs="Arial"/>
                <w:b/>
                <w:sz w:val="20"/>
                <w:szCs w:val="18"/>
              </w:rPr>
              <w:t>/Signatur</w:t>
            </w:r>
            <w:r w:rsidR="002A0B01">
              <w:rPr>
                <w:rStyle w:val="Funotenzeichen"/>
                <w:rFonts w:cs="Arial"/>
                <w:b/>
                <w:sz w:val="20"/>
                <w:szCs w:val="18"/>
              </w:rPr>
              <w:footnoteReference w:id="1"/>
            </w:r>
            <w:r>
              <w:rPr>
                <w:rFonts w:cs="Arial"/>
                <w:b/>
                <w:sz w:val="20"/>
                <w:szCs w:val="18"/>
              </w:rPr>
              <w:t xml:space="preserve"> des Betreibers / der Betreiberin</w:t>
            </w:r>
            <w:r w:rsidR="00177C0B">
              <w:rPr>
                <w:rFonts w:cs="Arial"/>
                <w:b/>
                <w:sz w:val="20"/>
                <w:szCs w:val="18"/>
              </w:rPr>
              <w:t xml:space="preserve"> oder einer vertretungsberechtigten Person</w:t>
            </w:r>
          </w:p>
        </w:tc>
      </w:tr>
      <w:tr w:rsidR="00BB2864" w:rsidRPr="00A502B4" w14:paraId="02D216CB" w14:textId="77777777" w:rsidTr="00BB2864">
        <w:trPr>
          <w:trHeight w:val="278"/>
        </w:trPr>
        <w:tc>
          <w:tcPr>
            <w:tcW w:w="2660" w:type="dxa"/>
            <w:tcBorders>
              <w:top w:val="nil"/>
              <w:bottom w:val="single" w:sz="12" w:space="0" w:color="auto"/>
              <w:right w:val="nil"/>
            </w:tcBorders>
          </w:tcPr>
          <w:p w14:paraId="7646033A" w14:textId="77777777" w:rsidR="00DF3D07" w:rsidRPr="00DF3D07" w:rsidRDefault="00DF3D07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20"/>
                <w:szCs w:val="18"/>
              </w:rPr>
            </w:pPr>
          </w:p>
          <w:p w14:paraId="76F6AE32" w14:textId="77777777" w:rsidR="00BB2864" w:rsidRDefault="00BB2864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0"/>
                <w:szCs w:val="18"/>
              </w:rPr>
            </w:pPr>
            <w:r w:rsidRPr="00BB2864">
              <w:rPr>
                <w:rFonts w:cs="Arial"/>
                <w:b/>
                <w:sz w:val="2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BB2864">
              <w:rPr>
                <w:rFonts w:cs="Arial"/>
                <w:b/>
                <w:sz w:val="20"/>
                <w:szCs w:val="18"/>
              </w:rPr>
              <w:instrText xml:space="preserve"> FORMTEXT </w:instrText>
            </w:r>
            <w:r w:rsidRPr="00BB2864">
              <w:rPr>
                <w:rFonts w:cs="Arial"/>
                <w:b/>
                <w:sz w:val="20"/>
                <w:szCs w:val="18"/>
              </w:rPr>
            </w:r>
            <w:r w:rsidRPr="00BB2864">
              <w:rPr>
                <w:rFonts w:cs="Arial"/>
                <w:b/>
                <w:sz w:val="20"/>
                <w:szCs w:val="18"/>
              </w:rPr>
              <w:fldChar w:fldCharType="separate"/>
            </w:r>
            <w:r w:rsidRPr="00BB2864">
              <w:rPr>
                <w:rFonts w:cs="Arial"/>
                <w:b/>
                <w:noProof/>
                <w:sz w:val="20"/>
                <w:szCs w:val="18"/>
              </w:rPr>
              <w:t> </w:t>
            </w:r>
            <w:r w:rsidRPr="00BB2864">
              <w:rPr>
                <w:rFonts w:cs="Arial"/>
                <w:b/>
                <w:noProof/>
                <w:sz w:val="20"/>
                <w:szCs w:val="18"/>
              </w:rPr>
              <w:t> </w:t>
            </w:r>
            <w:r w:rsidRPr="00BB2864">
              <w:rPr>
                <w:rFonts w:cs="Arial"/>
                <w:b/>
                <w:noProof/>
                <w:sz w:val="20"/>
                <w:szCs w:val="18"/>
              </w:rPr>
              <w:t> </w:t>
            </w:r>
            <w:r w:rsidRPr="00BB2864">
              <w:rPr>
                <w:rFonts w:cs="Arial"/>
                <w:b/>
                <w:noProof/>
                <w:sz w:val="20"/>
                <w:szCs w:val="18"/>
              </w:rPr>
              <w:t> </w:t>
            </w:r>
            <w:r w:rsidRPr="00BB2864">
              <w:rPr>
                <w:rFonts w:cs="Arial"/>
                <w:b/>
                <w:noProof/>
                <w:sz w:val="20"/>
                <w:szCs w:val="18"/>
              </w:rPr>
              <w:t> </w:t>
            </w:r>
            <w:r w:rsidRPr="00BB2864">
              <w:rPr>
                <w:rFonts w:cs="Arial"/>
                <w:b/>
                <w:sz w:val="20"/>
                <w:szCs w:val="18"/>
              </w:rPr>
              <w:fldChar w:fldCharType="end"/>
            </w:r>
            <w:bookmarkEnd w:id="15"/>
          </w:p>
          <w:p w14:paraId="7085A42E" w14:textId="77777777" w:rsidR="00DF3D07" w:rsidRPr="00BB2864" w:rsidRDefault="00BB2864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Ort, Datum</w:t>
            </w:r>
          </w:p>
        </w:tc>
        <w:tc>
          <w:tcPr>
            <w:tcW w:w="38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F867D4" w14:textId="77777777" w:rsidR="00DF3D07" w:rsidRDefault="00DF3D07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20"/>
                <w:szCs w:val="18"/>
              </w:rPr>
            </w:pPr>
          </w:p>
          <w:p w14:paraId="41B4183E" w14:textId="77777777" w:rsidR="00BB2864" w:rsidRDefault="00BB2864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cs="Arial"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sz w:val="20"/>
                <w:szCs w:val="18"/>
              </w:rPr>
            </w:r>
            <w:r>
              <w:rPr>
                <w:rFonts w:cs="Arial"/>
                <w:sz w:val="20"/>
                <w:szCs w:val="18"/>
              </w:rPr>
              <w:fldChar w:fldCharType="separate"/>
            </w:r>
            <w:r>
              <w:rPr>
                <w:rFonts w:cs="Arial"/>
                <w:noProof/>
                <w:sz w:val="20"/>
                <w:szCs w:val="18"/>
              </w:rPr>
              <w:t> </w:t>
            </w:r>
            <w:r>
              <w:rPr>
                <w:rFonts w:cs="Arial"/>
                <w:noProof/>
                <w:sz w:val="20"/>
                <w:szCs w:val="18"/>
              </w:rPr>
              <w:t> </w:t>
            </w:r>
            <w:r>
              <w:rPr>
                <w:rFonts w:cs="Arial"/>
                <w:noProof/>
                <w:sz w:val="20"/>
                <w:szCs w:val="18"/>
              </w:rPr>
              <w:t> </w:t>
            </w:r>
            <w:r>
              <w:rPr>
                <w:rFonts w:cs="Arial"/>
                <w:noProof/>
                <w:sz w:val="20"/>
                <w:szCs w:val="18"/>
              </w:rPr>
              <w:t> </w:t>
            </w:r>
            <w:r>
              <w:rPr>
                <w:rFonts w:cs="Arial"/>
                <w:noProof/>
                <w:sz w:val="20"/>
                <w:szCs w:val="18"/>
              </w:rPr>
              <w:t> </w:t>
            </w:r>
            <w:r>
              <w:rPr>
                <w:rFonts w:cs="Arial"/>
                <w:sz w:val="20"/>
                <w:szCs w:val="18"/>
              </w:rPr>
              <w:fldChar w:fldCharType="end"/>
            </w:r>
            <w:bookmarkEnd w:id="16"/>
          </w:p>
          <w:p w14:paraId="3512CF67" w14:textId="77777777" w:rsidR="00BB2864" w:rsidRPr="00DF3D07" w:rsidRDefault="00BB2864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Nachname, Vorname 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2DAB63D5" w14:textId="77777777" w:rsidR="00DF3D07" w:rsidRDefault="00DF3D07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20"/>
                <w:szCs w:val="18"/>
              </w:rPr>
            </w:pPr>
          </w:p>
          <w:p w14:paraId="2321ABD0" w14:textId="77777777" w:rsidR="00BB2864" w:rsidRDefault="00BB2864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___________________________</w:t>
            </w:r>
          </w:p>
          <w:p w14:paraId="5DC8FE56" w14:textId="77777777" w:rsidR="00BB2864" w:rsidRPr="00BB2864" w:rsidRDefault="00BB2864" w:rsidP="00DF3D07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Unterschrift</w:t>
            </w:r>
            <w:r w:rsidR="00177C0B">
              <w:rPr>
                <w:rFonts w:cs="Arial"/>
                <w:sz w:val="16"/>
                <w:szCs w:val="18"/>
              </w:rPr>
              <w:t>/Signatur</w:t>
            </w:r>
          </w:p>
        </w:tc>
      </w:tr>
    </w:tbl>
    <w:p w14:paraId="50C10C4A" w14:textId="77777777" w:rsidR="004F2048" w:rsidRPr="00A502B4" w:rsidRDefault="004F2048" w:rsidP="006D7355">
      <w:pPr>
        <w:tabs>
          <w:tab w:val="left" w:pos="1134"/>
        </w:tabs>
        <w:spacing w:before="60" w:after="60" w:line="200" w:lineRule="atLeast"/>
        <w:rPr>
          <w:rFonts w:cs="Arial"/>
          <w:szCs w:val="22"/>
        </w:rPr>
      </w:pPr>
    </w:p>
    <w:sectPr w:rsidR="004F2048" w:rsidRPr="00A502B4" w:rsidSect="008F2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7084" w14:textId="77777777" w:rsidR="002A0B01" w:rsidRDefault="002A0B01" w:rsidP="00425E3D">
      <w:r>
        <w:separator/>
      </w:r>
    </w:p>
  </w:endnote>
  <w:endnote w:type="continuationSeparator" w:id="0">
    <w:p w14:paraId="19F5B1AA" w14:textId="77777777" w:rsidR="002A0B01" w:rsidRDefault="002A0B01" w:rsidP="0042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BD61" w14:textId="77777777" w:rsidR="002A0B01" w:rsidRDefault="002A0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1202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B4D697" w14:textId="77777777" w:rsidR="00425E3D" w:rsidRDefault="00425E3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964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964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991374" w14:textId="77777777" w:rsidR="00425E3D" w:rsidRDefault="00425E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6DC8" w14:textId="77777777" w:rsidR="002A0B01" w:rsidRDefault="002A0B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EFF6" w14:textId="77777777" w:rsidR="002A0B01" w:rsidRDefault="002A0B01" w:rsidP="00425E3D">
      <w:r>
        <w:separator/>
      </w:r>
    </w:p>
  </w:footnote>
  <w:footnote w:type="continuationSeparator" w:id="0">
    <w:p w14:paraId="38F47D3D" w14:textId="77777777" w:rsidR="002A0B01" w:rsidRDefault="002A0B01" w:rsidP="00425E3D">
      <w:r>
        <w:continuationSeparator/>
      </w:r>
    </w:p>
  </w:footnote>
  <w:footnote w:id="1">
    <w:p w14:paraId="22926337" w14:textId="11135F41" w:rsidR="002A0B01" w:rsidRDefault="002A0B01">
      <w:pPr>
        <w:pStyle w:val="Funotentext"/>
      </w:pPr>
      <w:r>
        <w:rPr>
          <w:rStyle w:val="Funotenzeichen"/>
        </w:rPr>
        <w:footnoteRef/>
      </w:r>
      <w:r>
        <w:t xml:space="preserve">  </w:t>
      </w:r>
      <w:r w:rsidRPr="002A0B01">
        <w:t>nicht erforderlich ist eine qualifizierte oder fortgeschrittene Signatur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4084" w14:textId="77777777" w:rsidR="002A0B01" w:rsidRDefault="002A0B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A0F3" w14:textId="1147A496" w:rsidR="00E564D0" w:rsidRPr="00E564D0" w:rsidRDefault="00170D23" w:rsidP="00170D23">
    <w:pPr>
      <w:pStyle w:val="Kopfzeile"/>
      <w:rPr>
        <w:sz w:val="18"/>
        <w:szCs w:val="18"/>
      </w:rPr>
    </w:pPr>
    <w:r>
      <w:rPr>
        <w:sz w:val="18"/>
        <w:szCs w:val="18"/>
      </w:rPr>
      <w:t>HE - Form</w:t>
    </w:r>
    <w:r w:rsidR="00BB2864">
      <w:rPr>
        <w:sz w:val="18"/>
        <w:szCs w:val="18"/>
      </w:rPr>
      <w:t>ular</w:t>
    </w:r>
    <w:r>
      <w:rPr>
        <w:sz w:val="18"/>
        <w:szCs w:val="18"/>
      </w:rPr>
      <w:t xml:space="preserve"> zu</w:t>
    </w:r>
    <w:r w:rsidR="00BB2864">
      <w:rPr>
        <w:sz w:val="18"/>
        <w:szCs w:val="18"/>
      </w:rPr>
      <w:t>r Mitteilung nach</w:t>
    </w:r>
    <w:r>
      <w:rPr>
        <w:sz w:val="18"/>
        <w:szCs w:val="18"/>
      </w:rPr>
      <w:t xml:space="preserve"> § </w:t>
    </w:r>
    <w:r w:rsidR="00DE2D90">
      <w:rPr>
        <w:sz w:val="18"/>
        <w:szCs w:val="18"/>
      </w:rPr>
      <w:t>52b</w:t>
    </w:r>
    <w:r>
      <w:rPr>
        <w:sz w:val="18"/>
        <w:szCs w:val="18"/>
      </w:rPr>
      <w:t xml:space="preserve"> BImSchG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CC7112">
      <w:rPr>
        <w:sz w:val="18"/>
        <w:szCs w:val="18"/>
      </w:rPr>
      <w:t>Stand</w:t>
    </w:r>
    <w:r w:rsidR="00E564D0">
      <w:rPr>
        <w:sz w:val="18"/>
        <w:szCs w:val="18"/>
      </w:rPr>
      <w:t xml:space="preserve"> </w:t>
    </w:r>
    <w:r w:rsidR="002A0B01">
      <w:rPr>
        <w:sz w:val="18"/>
        <w:szCs w:val="18"/>
      </w:rPr>
      <w:t>April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1C45" w14:textId="77777777" w:rsidR="002A0B01" w:rsidRDefault="002A0B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36B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914A0B"/>
    <w:multiLevelType w:val="hybridMultilevel"/>
    <w:tmpl w:val="472E1116"/>
    <w:lvl w:ilvl="0" w:tplc="2496E540">
      <w:start w:val="1"/>
      <w:numFmt w:val="decimal"/>
      <w:pStyle w:val="Aufzhlungszeichen3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7A31"/>
    <w:multiLevelType w:val="hybridMultilevel"/>
    <w:tmpl w:val="F9720E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38C"/>
    <w:multiLevelType w:val="hybridMultilevel"/>
    <w:tmpl w:val="864E0504"/>
    <w:lvl w:ilvl="0" w:tplc="35C64E84">
      <w:start w:val="1"/>
      <w:numFmt w:val="bullet"/>
      <w:pStyle w:val="Aufzhlungzwei"/>
      <w:lvlText w:val="o"/>
      <w:lvlJc w:val="left"/>
      <w:pPr>
        <w:tabs>
          <w:tab w:val="num" w:pos="1191"/>
        </w:tabs>
        <w:ind w:left="1191" w:hanging="454"/>
      </w:pPr>
      <w:rPr>
        <w:rFonts w:ascii="Courier New" w:hAnsi="Courier New" w:hint="default"/>
      </w:rPr>
    </w:lvl>
    <w:lvl w:ilvl="1" w:tplc="075485A8">
      <w:numFmt w:val="bullet"/>
      <w:lvlText w:val=""/>
      <w:lvlJc w:val="left"/>
      <w:pPr>
        <w:tabs>
          <w:tab w:val="num" w:pos="1534"/>
        </w:tabs>
        <w:ind w:left="1534" w:hanging="454"/>
      </w:pPr>
      <w:rPr>
        <w:rFonts w:ascii="Wingdings 2" w:hAnsi="Wingdings 2" w:hint="default"/>
        <w:u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C83"/>
    <w:multiLevelType w:val="hybridMultilevel"/>
    <w:tmpl w:val="70A266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D05C2"/>
    <w:multiLevelType w:val="multilevel"/>
    <w:tmpl w:val="92B46B74"/>
    <w:lvl w:ilvl="0">
      <w:start w:val="1"/>
      <w:numFmt w:val="decimal"/>
      <w:pStyle w:val="Vollzugshandbuch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Fett" w:hAnsi="Arial Fett" w:hint="default"/>
        <w:b/>
        <w:i w:val="0"/>
        <w:color w:val="333399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6" w15:restartNumberingAfterBreak="0">
    <w:nsid w:val="38DD40C1"/>
    <w:multiLevelType w:val="hybridMultilevel"/>
    <w:tmpl w:val="F0A22D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342093">
    <w:abstractNumId w:val="5"/>
  </w:num>
  <w:num w:numId="2" w16cid:durableId="1362974324">
    <w:abstractNumId w:val="0"/>
  </w:num>
  <w:num w:numId="3" w16cid:durableId="848981328">
    <w:abstractNumId w:val="1"/>
  </w:num>
  <w:num w:numId="4" w16cid:durableId="1917279892">
    <w:abstractNumId w:val="3"/>
  </w:num>
  <w:num w:numId="5" w16cid:durableId="1507286738">
    <w:abstractNumId w:val="4"/>
  </w:num>
  <w:num w:numId="6" w16cid:durableId="1939171689">
    <w:abstractNumId w:val="2"/>
  </w:num>
  <w:num w:numId="7" w16cid:durableId="1313028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01"/>
    <w:rsid w:val="00011D81"/>
    <w:rsid w:val="00061F2F"/>
    <w:rsid w:val="0008019A"/>
    <w:rsid w:val="000F16BC"/>
    <w:rsid w:val="0012469C"/>
    <w:rsid w:val="00146C98"/>
    <w:rsid w:val="0016180E"/>
    <w:rsid w:val="00170D23"/>
    <w:rsid w:val="00177C0B"/>
    <w:rsid w:val="00220055"/>
    <w:rsid w:val="0022593B"/>
    <w:rsid w:val="0027494A"/>
    <w:rsid w:val="00295023"/>
    <w:rsid w:val="002A0B01"/>
    <w:rsid w:val="002B61E0"/>
    <w:rsid w:val="002C09C4"/>
    <w:rsid w:val="00370C58"/>
    <w:rsid w:val="00377DC9"/>
    <w:rsid w:val="003D07CC"/>
    <w:rsid w:val="003F4545"/>
    <w:rsid w:val="00425E3D"/>
    <w:rsid w:val="00437A95"/>
    <w:rsid w:val="00461545"/>
    <w:rsid w:val="00464B95"/>
    <w:rsid w:val="00471C8F"/>
    <w:rsid w:val="0049021F"/>
    <w:rsid w:val="004E276B"/>
    <w:rsid w:val="004E6E05"/>
    <w:rsid w:val="004F2048"/>
    <w:rsid w:val="00521FA4"/>
    <w:rsid w:val="00575D6F"/>
    <w:rsid w:val="0057746A"/>
    <w:rsid w:val="00586B38"/>
    <w:rsid w:val="0062557A"/>
    <w:rsid w:val="00635D38"/>
    <w:rsid w:val="00644C26"/>
    <w:rsid w:val="006D7355"/>
    <w:rsid w:val="007024CD"/>
    <w:rsid w:val="007030DB"/>
    <w:rsid w:val="0071084C"/>
    <w:rsid w:val="00724315"/>
    <w:rsid w:val="00811B85"/>
    <w:rsid w:val="008279A3"/>
    <w:rsid w:val="0084605D"/>
    <w:rsid w:val="008B40A2"/>
    <w:rsid w:val="008D77DD"/>
    <w:rsid w:val="008F2F3C"/>
    <w:rsid w:val="008F33D5"/>
    <w:rsid w:val="008F4583"/>
    <w:rsid w:val="00900C6B"/>
    <w:rsid w:val="00910831"/>
    <w:rsid w:val="00A174FA"/>
    <w:rsid w:val="00A37BFB"/>
    <w:rsid w:val="00A44D19"/>
    <w:rsid w:val="00A50132"/>
    <w:rsid w:val="00A502B4"/>
    <w:rsid w:val="00A60403"/>
    <w:rsid w:val="00A7141F"/>
    <w:rsid w:val="00AE38FE"/>
    <w:rsid w:val="00B12AC8"/>
    <w:rsid w:val="00B25566"/>
    <w:rsid w:val="00BB2864"/>
    <w:rsid w:val="00BD76D9"/>
    <w:rsid w:val="00C1705B"/>
    <w:rsid w:val="00C37F01"/>
    <w:rsid w:val="00CB0674"/>
    <w:rsid w:val="00CC7112"/>
    <w:rsid w:val="00D1309F"/>
    <w:rsid w:val="00D57405"/>
    <w:rsid w:val="00D9647D"/>
    <w:rsid w:val="00DB44AC"/>
    <w:rsid w:val="00DE2D90"/>
    <w:rsid w:val="00DE53B1"/>
    <w:rsid w:val="00DF3D07"/>
    <w:rsid w:val="00E05E2F"/>
    <w:rsid w:val="00E537A6"/>
    <w:rsid w:val="00E564D0"/>
    <w:rsid w:val="00E65697"/>
    <w:rsid w:val="00EA32AA"/>
    <w:rsid w:val="00EB0C57"/>
    <w:rsid w:val="00F14E88"/>
    <w:rsid w:val="00F25994"/>
    <w:rsid w:val="00F36672"/>
    <w:rsid w:val="00F46B2E"/>
    <w:rsid w:val="00FB0380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B1FA0"/>
  <w15:docId w15:val="{BD2E499C-2892-4301-AA87-9E4F0E3D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llzugshandbuch">
    <w:name w:val="Vollzugshandbuch"/>
    <w:basedOn w:val="Standard"/>
    <w:rsid w:val="00DE53B1"/>
    <w:pPr>
      <w:numPr>
        <w:numId w:val="1"/>
      </w:numPr>
      <w:spacing w:before="360" w:after="120" w:line="280" w:lineRule="atLeast"/>
    </w:pPr>
    <w:rPr>
      <w:b/>
      <w:color w:val="333399"/>
      <w:sz w:val="32"/>
      <w:szCs w:val="28"/>
    </w:rPr>
  </w:style>
  <w:style w:type="paragraph" w:customStyle="1" w:styleId="Abbildungen-Tabellen">
    <w:name w:val="Abbildungen-Tabellen"/>
    <w:basedOn w:val="Beschriftung"/>
    <w:rsid w:val="00A44D19"/>
    <w:pPr>
      <w:tabs>
        <w:tab w:val="left" w:pos="1701"/>
      </w:tabs>
      <w:spacing w:before="120" w:after="360" w:line="240" w:lineRule="atLeast"/>
      <w:ind w:left="1701" w:hanging="1701"/>
    </w:pPr>
  </w:style>
  <w:style w:type="paragraph" w:styleId="Beschriftung">
    <w:name w:val="caption"/>
    <w:basedOn w:val="Standard"/>
    <w:next w:val="Standard"/>
    <w:qFormat/>
    <w:rsid w:val="00A44D19"/>
    <w:rPr>
      <w:b/>
      <w:bCs/>
      <w:sz w:val="20"/>
      <w:szCs w:val="20"/>
    </w:rPr>
  </w:style>
  <w:style w:type="paragraph" w:customStyle="1" w:styleId="Tabellen">
    <w:name w:val="Tabellen"/>
    <w:basedOn w:val="Standard"/>
    <w:rsid w:val="00146C98"/>
    <w:pPr>
      <w:spacing w:before="120" w:after="360" w:line="288" w:lineRule="auto"/>
      <w:ind w:left="1418" w:hanging="1418"/>
      <w:jc w:val="both"/>
    </w:pPr>
    <w:rPr>
      <w:b/>
      <w:sz w:val="20"/>
    </w:rPr>
  </w:style>
  <w:style w:type="paragraph" w:styleId="Verzeichnis3">
    <w:name w:val="toc 3"/>
    <w:basedOn w:val="Standard"/>
    <w:next w:val="Standard"/>
    <w:autoRedefine/>
    <w:semiHidden/>
    <w:rsid w:val="004E6E05"/>
    <w:pPr>
      <w:tabs>
        <w:tab w:val="left" w:pos="1985"/>
        <w:tab w:val="right" w:pos="9401"/>
      </w:tabs>
      <w:spacing w:before="120" w:line="280" w:lineRule="atLeast"/>
      <w:ind w:left="1134"/>
    </w:pPr>
    <w:rPr>
      <w:rFonts w:cs="Arial"/>
      <w:color w:val="333399"/>
      <w:szCs w:val="22"/>
    </w:rPr>
  </w:style>
  <w:style w:type="paragraph" w:styleId="Aufzhlungszeichen3">
    <w:name w:val="List Bullet 3"/>
    <w:aliases w:val="Aufzählung"/>
    <w:basedOn w:val="Standard"/>
    <w:autoRedefine/>
    <w:rsid w:val="00370C58"/>
    <w:pPr>
      <w:numPr>
        <w:numId w:val="3"/>
      </w:numPr>
      <w:spacing w:before="240" w:line="288" w:lineRule="auto"/>
      <w:jc w:val="both"/>
    </w:pPr>
  </w:style>
  <w:style w:type="paragraph" w:customStyle="1" w:styleId="Aufzhlungzwei">
    <w:name w:val="Aufzählung zwei"/>
    <w:basedOn w:val="Standard"/>
    <w:autoRedefine/>
    <w:rsid w:val="00A174FA"/>
    <w:pPr>
      <w:numPr>
        <w:numId w:val="4"/>
      </w:numPr>
      <w:spacing w:before="240" w:line="288" w:lineRule="auto"/>
      <w:jc w:val="both"/>
    </w:pPr>
  </w:style>
  <w:style w:type="paragraph" w:customStyle="1" w:styleId="Rcksprung">
    <w:name w:val="Rücksprung"/>
    <w:basedOn w:val="Standard"/>
    <w:autoRedefine/>
    <w:rsid w:val="00CB0674"/>
    <w:pPr>
      <w:tabs>
        <w:tab w:val="left" w:pos="1728"/>
        <w:tab w:val="left" w:pos="7164"/>
        <w:tab w:val="left" w:pos="8188"/>
      </w:tabs>
      <w:spacing w:before="40" w:after="40"/>
    </w:pPr>
    <w:rPr>
      <w:rFonts w:cs="Arial"/>
      <w:color w:val="333399"/>
      <w:sz w:val="18"/>
      <w:szCs w:val="18"/>
    </w:rPr>
  </w:style>
  <w:style w:type="paragraph" w:styleId="Verzeichnis1">
    <w:name w:val="toc 1"/>
    <w:basedOn w:val="Standard"/>
    <w:next w:val="Standard"/>
    <w:rsid w:val="00575D6F"/>
    <w:pPr>
      <w:tabs>
        <w:tab w:val="left" w:pos="454"/>
        <w:tab w:val="right" w:pos="9072"/>
      </w:tabs>
      <w:spacing w:before="360" w:after="120" w:line="280" w:lineRule="atLeast"/>
      <w:jc w:val="both"/>
    </w:pPr>
    <w:rPr>
      <w:rFonts w:ascii="Arial Fett" w:hAnsi="Arial Fett"/>
      <w:b/>
      <w:bCs/>
      <w:iCs/>
      <w:color w:val="333399"/>
      <w:sz w:val="24"/>
      <w:szCs w:val="28"/>
    </w:rPr>
  </w:style>
  <w:style w:type="table" w:styleId="Tabellenraster">
    <w:name w:val="Table Grid"/>
    <w:basedOn w:val="NormaleTabelle"/>
    <w:rsid w:val="0071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2048"/>
    <w:rPr>
      <w:color w:val="808080"/>
    </w:rPr>
  </w:style>
  <w:style w:type="paragraph" w:styleId="Sprechblasentext">
    <w:name w:val="Balloon Text"/>
    <w:basedOn w:val="Standard"/>
    <w:link w:val="SprechblasentextZchn"/>
    <w:rsid w:val="004F20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204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25E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5E3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425E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5E3D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rsid w:val="002C09C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C09C4"/>
    <w:rPr>
      <w:rFonts w:ascii="Arial" w:hAnsi="Arial"/>
    </w:rPr>
  </w:style>
  <w:style w:type="character" w:styleId="Funotenzeichen">
    <w:name w:val="footnote reference"/>
    <w:basedOn w:val="Absatz-Standardschriftart"/>
    <w:rsid w:val="002C09C4"/>
    <w:rPr>
      <w:vertAlign w:val="superscript"/>
    </w:rPr>
  </w:style>
  <w:style w:type="character" w:customStyle="1" w:styleId="FeldZ">
    <w:name w:val="FeldZ"/>
    <w:rsid w:val="0084605D"/>
    <w:rPr>
      <w:rFonts w:ascii="Courier New" w:hAnsi="Courier New"/>
      <w:b/>
      <w:noProof/>
      <w:sz w:val="20"/>
      <w:u w:val="none"/>
    </w:rPr>
  </w:style>
  <w:style w:type="character" w:customStyle="1" w:styleId="FeldK">
    <w:name w:val="FeldK"/>
    <w:rsid w:val="0084605D"/>
    <w:rPr>
      <w:rFonts w:ascii="Courier New" w:hAnsi="Courier New"/>
      <w:b/>
      <w:sz w:val="20"/>
    </w:rPr>
  </w:style>
  <w:style w:type="paragraph" w:styleId="Listenabsatz">
    <w:name w:val="List Paragraph"/>
    <w:basedOn w:val="Standard"/>
    <w:uiPriority w:val="34"/>
    <w:qFormat/>
    <w:rsid w:val="00FD06E0"/>
    <w:pPr>
      <w:ind w:left="720"/>
      <w:contextualSpacing/>
    </w:pPr>
  </w:style>
  <w:style w:type="paragraph" w:styleId="berarbeitung">
    <w:name w:val="Revision"/>
    <w:hidden/>
    <w:uiPriority w:val="99"/>
    <w:semiHidden/>
    <w:rsid w:val="00177C0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egenfuss\AppData\Local\Microsoft\Windows\INetCache\Content.Outlook\C08DGX2Y\Mitteilung_zur_Betriebsorganisatio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5B55-34C9-4A2F-B1D4-B0168EC0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Mitteilung_zur_Betriebsorganisation</Template>
  <TotalTime>0</TotalTime>
  <Pages>1</Pages>
  <Words>124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Ziegenfuß Hans-Peter</dc:creator>
  <cp:lastModifiedBy>Hammes, Dr. Markus (HMLU)</cp:lastModifiedBy>
  <cp:revision>2</cp:revision>
  <cp:lastPrinted>2016-07-13T09:28:00Z</cp:lastPrinted>
  <dcterms:created xsi:type="dcterms:W3CDTF">2026-04-21T09:11:00Z</dcterms:created>
  <dcterms:modified xsi:type="dcterms:W3CDTF">2026-04-21T09:11:00Z</dcterms:modified>
</cp:coreProperties>
</file>